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6038" w14:textId="77777777" w:rsidR="002A12EC" w:rsidRPr="002A12EC" w:rsidRDefault="002A12EC" w:rsidP="002A12EC">
      <w:pPr>
        <w:shd w:val="clear" w:color="auto" w:fill="FFFFFF"/>
        <w:spacing w:line="135" w:lineRule="atLeast"/>
        <w:rPr>
          <w:color w:val="222222"/>
        </w:rPr>
      </w:pPr>
      <w:r w:rsidRPr="002A12EC">
        <w:rPr>
          <w:rFonts w:ascii="Arial" w:hAnsi="Arial" w:cs="Arial"/>
          <w:b/>
          <w:bCs/>
          <w:color w:val="222222"/>
          <w:sz w:val="28"/>
          <w:szCs w:val="28"/>
        </w:rPr>
        <w:br/>
      </w:r>
    </w:p>
    <w:p w14:paraId="76D031E3" w14:textId="77777777" w:rsidR="002A12EC" w:rsidRDefault="002A12EC" w:rsidP="002A12EC">
      <w:pPr>
        <w:shd w:val="clear" w:color="auto" w:fill="FFFFFF"/>
        <w:spacing w:line="135" w:lineRule="atLeast"/>
        <w:jc w:val="center"/>
        <w:rPr>
          <w:rFonts w:ascii="Arial" w:hAnsi="Arial" w:cs="Arial"/>
          <w:color w:val="222222"/>
          <w:sz w:val="24"/>
          <w:szCs w:val="24"/>
        </w:rPr>
      </w:pPr>
      <w:r w:rsidRPr="002A12EC">
        <w:rPr>
          <w:rFonts w:ascii="Arial" w:hAnsi="Arial" w:cs="Arial"/>
          <w:color w:val="222222"/>
          <w:sz w:val="24"/>
          <w:szCs w:val="24"/>
        </w:rPr>
        <w:t>COMUNICATO STAMPA</w:t>
      </w:r>
    </w:p>
    <w:p w14:paraId="2C16C0E2" w14:textId="77777777" w:rsidR="004D26CD" w:rsidRPr="002A12EC" w:rsidRDefault="004D26CD" w:rsidP="002A12EC">
      <w:pPr>
        <w:shd w:val="clear" w:color="auto" w:fill="FFFFFF"/>
        <w:spacing w:line="135" w:lineRule="atLeast"/>
        <w:jc w:val="center"/>
        <w:rPr>
          <w:color w:val="222222"/>
        </w:rPr>
      </w:pPr>
    </w:p>
    <w:p w14:paraId="7FF27BD5" w14:textId="77777777" w:rsidR="002A12EC" w:rsidRPr="002A12EC" w:rsidRDefault="002A12EC" w:rsidP="002A12EC">
      <w:pPr>
        <w:shd w:val="clear" w:color="auto" w:fill="FFFFFF"/>
        <w:spacing w:line="135" w:lineRule="atLeast"/>
        <w:rPr>
          <w:color w:val="222222"/>
        </w:rPr>
      </w:pPr>
      <w:r w:rsidRPr="002A12EC">
        <w:rPr>
          <w:rFonts w:ascii="Arial" w:hAnsi="Arial" w:cs="Arial"/>
          <w:b/>
          <w:bCs/>
          <w:color w:val="222222"/>
          <w:sz w:val="22"/>
          <w:szCs w:val="22"/>
        </w:rPr>
        <w:t> </w:t>
      </w:r>
    </w:p>
    <w:p w14:paraId="1485A380" w14:textId="758A5028" w:rsidR="008E160C" w:rsidRDefault="00594EAF" w:rsidP="00EE7542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32"/>
          <w:szCs w:val="22"/>
        </w:rPr>
      </w:pPr>
      <w:r>
        <w:rPr>
          <w:rFonts w:ascii="Arial" w:hAnsi="Arial" w:cs="Arial"/>
          <w:b/>
          <w:bCs/>
          <w:color w:val="222222"/>
          <w:sz w:val="32"/>
          <w:szCs w:val="22"/>
        </w:rPr>
        <w:t>UN</w:t>
      </w:r>
      <w:r w:rsidR="008E50C5">
        <w:rPr>
          <w:rFonts w:ascii="Arial" w:hAnsi="Arial" w:cs="Arial"/>
          <w:b/>
          <w:bCs/>
          <w:color w:val="222222"/>
          <w:sz w:val="32"/>
          <w:szCs w:val="22"/>
        </w:rPr>
        <w:t xml:space="preserve"> LIBRO </w:t>
      </w:r>
      <w:r>
        <w:rPr>
          <w:rFonts w:ascii="Arial" w:hAnsi="Arial" w:cs="Arial"/>
          <w:b/>
          <w:bCs/>
          <w:color w:val="222222"/>
          <w:sz w:val="32"/>
          <w:szCs w:val="22"/>
        </w:rPr>
        <w:t xml:space="preserve">ILLUSTRATO DI LUCIA SCHIAVINATO </w:t>
      </w:r>
      <w:r w:rsidR="008E50C5">
        <w:rPr>
          <w:rFonts w:ascii="Arial" w:hAnsi="Arial" w:cs="Arial"/>
          <w:b/>
          <w:bCs/>
          <w:color w:val="222222"/>
          <w:sz w:val="32"/>
          <w:szCs w:val="22"/>
        </w:rPr>
        <w:t>REALIZZATO DAGLI UTENTI DEL CENTRO DI SALUTE MENTALE DELL’ULSS4</w:t>
      </w:r>
      <w:r>
        <w:rPr>
          <w:rFonts w:ascii="Arial" w:hAnsi="Arial" w:cs="Arial"/>
          <w:b/>
          <w:bCs/>
          <w:color w:val="222222"/>
          <w:sz w:val="32"/>
          <w:szCs w:val="22"/>
        </w:rPr>
        <w:t xml:space="preserve"> CON LA COLLABORAZIONE DI </w:t>
      </w:r>
      <w:r w:rsidR="000A100C">
        <w:rPr>
          <w:rFonts w:ascii="Arial" w:hAnsi="Arial" w:cs="Arial"/>
          <w:b/>
          <w:bCs/>
          <w:color w:val="222222"/>
          <w:sz w:val="32"/>
          <w:szCs w:val="22"/>
        </w:rPr>
        <w:t>4</w:t>
      </w:r>
      <w:r>
        <w:rPr>
          <w:rFonts w:ascii="Arial" w:hAnsi="Arial" w:cs="Arial"/>
          <w:b/>
          <w:bCs/>
          <w:color w:val="222222"/>
          <w:sz w:val="32"/>
          <w:szCs w:val="22"/>
        </w:rPr>
        <w:t xml:space="preserve"> ISTITUTI COMPRENSIVI</w:t>
      </w:r>
    </w:p>
    <w:p w14:paraId="2E0679CD" w14:textId="308DB954" w:rsidR="00594EAF" w:rsidRPr="00594EAF" w:rsidRDefault="00594EAF" w:rsidP="00EE7542">
      <w:pPr>
        <w:shd w:val="clear" w:color="auto" w:fill="FFFFFF"/>
        <w:jc w:val="center"/>
        <w:rPr>
          <w:rFonts w:ascii="Arial" w:hAnsi="Arial" w:cs="Arial"/>
          <w:color w:val="222222"/>
          <w:sz w:val="24"/>
          <w:szCs w:val="18"/>
        </w:rPr>
      </w:pPr>
      <w:r w:rsidRPr="00594EAF">
        <w:rPr>
          <w:rFonts w:ascii="Arial" w:hAnsi="Arial" w:cs="Arial"/>
          <w:color w:val="222222"/>
          <w:sz w:val="24"/>
          <w:szCs w:val="18"/>
        </w:rPr>
        <w:t>VENERDI’ 23 MAGGIO LA PRESENTAZIONE NEL GIARDINO DEL PICCOLO RIFUGIO</w:t>
      </w:r>
      <w:r w:rsidR="000A100C">
        <w:rPr>
          <w:rFonts w:ascii="Arial" w:hAnsi="Arial" w:cs="Arial"/>
          <w:color w:val="222222"/>
          <w:sz w:val="24"/>
          <w:szCs w:val="18"/>
        </w:rPr>
        <w:t xml:space="preserve"> A SAN DONA’ DI PIAVE</w:t>
      </w:r>
    </w:p>
    <w:p w14:paraId="16C6E598" w14:textId="77777777" w:rsidR="004D26CD" w:rsidRDefault="004D26CD" w:rsidP="000A100C">
      <w:pPr>
        <w:shd w:val="clear" w:color="auto" w:fill="FFFFFF"/>
        <w:spacing w:line="135" w:lineRule="atLeast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6762C46B" w14:textId="77777777" w:rsidR="002A12EC" w:rsidRPr="002A12EC" w:rsidRDefault="002A12EC" w:rsidP="00EE7542">
      <w:pPr>
        <w:shd w:val="clear" w:color="auto" w:fill="FFFFFF"/>
        <w:jc w:val="both"/>
        <w:rPr>
          <w:color w:val="222222"/>
        </w:rPr>
      </w:pPr>
      <w:r w:rsidRPr="002A12EC">
        <w:rPr>
          <w:rFonts w:ascii="Arial" w:hAnsi="Arial" w:cs="Arial"/>
          <w:b/>
          <w:bCs/>
          <w:color w:val="222222"/>
          <w:sz w:val="22"/>
          <w:szCs w:val="22"/>
        </w:rPr>
        <w:t> </w:t>
      </w:r>
    </w:p>
    <w:p w14:paraId="25F6AB31" w14:textId="1A117C4D" w:rsidR="001548B9" w:rsidRDefault="00FF5F23" w:rsidP="00EE7542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21</w:t>
      </w:r>
      <w:r w:rsidR="002A12EC" w:rsidRPr="000A7DCA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E9033A">
        <w:rPr>
          <w:rFonts w:ascii="Arial" w:hAnsi="Arial" w:cs="Arial"/>
          <w:b/>
          <w:bCs/>
          <w:color w:val="222222"/>
          <w:sz w:val="22"/>
          <w:szCs w:val="22"/>
        </w:rPr>
        <w:t>MAGGIO</w:t>
      </w:r>
      <w:r w:rsidR="002A12EC" w:rsidRPr="000A7DCA">
        <w:rPr>
          <w:rFonts w:ascii="Arial" w:hAnsi="Arial" w:cs="Arial"/>
          <w:b/>
          <w:bCs/>
          <w:color w:val="222222"/>
          <w:sz w:val="22"/>
          <w:szCs w:val="22"/>
        </w:rPr>
        <w:t xml:space="preserve"> 202</w:t>
      </w:r>
      <w:r w:rsidR="00594EAF">
        <w:rPr>
          <w:rFonts w:ascii="Arial" w:hAnsi="Arial" w:cs="Arial"/>
          <w:b/>
          <w:bCs/>
          <w:color w:val="222222"/>
          <w:sz w:val="22"/>
          <w:szCs w:val="22"/>
        </w:rPr>
        <w:t>5</w:t>
      </w:r>
      <w:r w:rsidR="004D26CD" w:rsidRPr="000A7DCA">
        <w:rPr>
          <w:rFonts w:ascii="Arial" w:hAnsi="Arial" w:cs="Arial"/>
          <w:b/>
          <w:bCs/>
          <w:color w:val="222222"/>
          <w:sz w:val="22"/>
          <w:szCs w:val="22"/>
        </w:rPr>
        <w:t xml:space="preserve">. </w:t>
      </w:r>
      <w:r w:rsidR="005A5A46">
        <w:rPr>
          <w:rFonts w:ascii="Arial" w:hAnsi="Arial" w:cs="Arial"/>
          <w:bCs/>
          <w:color w:val="222222"/>
          <w:sz w:val="22"/>
          <w:szCs w:val="22"/>
        </w:rPr>
        <w:t>Prima</w:t>
      </w:r>
      <w:r w:rsidR="00CE71B2">
        <w:rPr>
          <w:rFonts w:ascii="Arial" w:hAnsi="Arial" w:cs="Arial"/>
          <w:bCs/>
          <w:color w:val="222222"/>
          <w:sz w:val="22"/>
          <w:szCs w:val="22"/>
        </w:rPr>
        <w:t xml:space="preserve"> lo</w:t>
      </w:r>
      <w:r w:rsidR="008E50C5" w:rsidRPr="000A7DCA">
        <w:rPr>
          <w:rFonts w:ascii="Arial" w:hAnsi="Arial" w:cs="Arial"/>
          <w:bCs/>
          <w:color w:val="222222"/>
          <w:sz w:val="22"/>
          <w:szCs w:val="22"/>
        </w:rPr>
        <w:t xml:space="preserve"> studio</w:t>
      </w:r>
      <w:r w:rsidR="00D30D52">
        <w:rPr>
          <w:rFonts w:ascii="Arial" w:hAnsi="Arial" w:cs="Arial"/>
          <w:bCs/>
          <w:color w:val="222222"/>
          <w:sz w:val="22"/>
          <w:szCs w:val="22"/>
        </w:rPr>
        <w:t xml:space="preserve">, </w:t>
      </w:r>
      <w:r w:rsidR="005A5A46">
        <w:rPr>
          <w:rFonts w:ascii="Arial" w:hAnsi="Arial" w:cs="Arial"/>
          <w:bCs/>
          <w:color w:val="222222"/>
          <w:sz w:val="22"/>
          <w:szCs w:val="22"/>
        </w:rPr>
        <w:t xml:space="preserve">poi </w:t>
      </w:r>
      <w:r w:rsidR="008E50C5" w:rsidRPr="000A7DCA">
        <w:rPr>
          <w:rFonts w:ascii="Arial" w:hAnsi="Arial" w:cs="Arial"/>
          <w:bCs/>
          <w:color w:val="222222"/>
          <w:sz w:val="22"/>
          <w:szCs w:val="22"/>
        </w:rPr>
        <w:t>il l</w:t>
      </w:r>
      <w:r w:rsidR="00643A7C">
        <w:rPr>
          <w:rFonts w:ascii="Arial" w:hAnsi="Arial" w:cs="Arial"/>
          <w:bCs/>
          <w:color w:val="222222"/>
          <w:sz w:val="22"/>
          <w:szCs w:val="22"/>
        </w:rPr>
        <w:t>aboratorio</w:t>
      </w:r>
      <w:r w:rsidR="00D30D52">
        <w:rPr>
          <w:rFonts w:ascii="Arial" w:hAnsi="Arial" w:cs="Arial"/>
          <w:bCs/>
          <w:color w:val="222222"/>
          <w:sz w:val="22"/>
          <w:szCs w:val="22"/>
        </w:rPr>
        <w:t xml:space="preserve"> </w:t>
      </w:r>
      <w:r w:rsidR="005A5A46">
        <w:rPr>
          <w:rFonts w:ascii="Arial" w:hAnsi="Arial" w:cs="Arial"/>
          <w:bCs/>
          <w:color w:val="222222"/>
          <w:sz w:val="22"/>
          <w:szCs w:val="22"/>
        </w:rPr>
        <w:t>e infine la</w:t>
      </w:r>
      <w:r w:rsidR="00643A7C">
        <w:rPr>
          <w:rFonts w:ascii="Arial" w:hAnsi="Arial" w:cs="Arial"/>
          <w:bCs/>
          <w:color w:val="222222"/>
          <w:sz w:val="22"/>
          <w:szCs w:val="22"/>
        </w:rPr>
        <w:t xml:space="preserve"> realizzazione </w:t>
      </w:r>
      <w:r w:rsidR="00D30D52">
        <w:rPr>
          <w:rFonts w:ascii="Arial" w:hAnsi="Arial" w:cs="Arial"/>
          <w:bCs/>
          <w:color w:val="222222"/>
          <w:sz w:val="22"/>
          <w:szCs w:val="22"/>
        </w:rPr>
        <w:t>di un nuovo</w:t>
      </w:r>
      <w:r w:rsidR="008E50C5" w:rsidRPr="000A7DCA">
        <w:rPr>
          <w:rFonts w:ascii="Arial" w:hAnsi="Arial" w:cs="Arial"/>
          <w:bCs/>
          <w:color w:val="222222"/>
          <w:sz w:val="22"/>
          <w:szCs w:val="22"/>
        </w:rPr>
        <w:t xml:space="preserve"> libro </w:t>
      </w:r>
      <w:r w:rsidR="005A5A46">
        <w:rPr>
          <w:rFonts w:ascii="Arial" w:hAnsi="Arial" w:cs="Arial"/>
          <w:bCs/>
          <w:color w:val="222222"/>
          <w:sz w:val="22"/>
          <w:szCs w:val="22"/>
        </w:rPr>
        <w:t xml:space="preserve">dal </w:t>
      </w:r>
      <w:r w:rsidR="00643A7C">
        <w:rPr>
          <w:rFonts w:ascii="Arial" w:hAnsi="Arial" w:cs="Arial"/>
          <w:bCs/>
          <w:color w:val="222222"/>
          <w:sz w:val="22"/>
          <w:szCs w:val="22"/>
        </w:rPr>
        <w:t xml:space="preserve">titolo </w:t>
      </w:r>
      <w:r w:rsidR="008E50C5" w:rsidRPr="000A7DCA">
        <w:rPr>
          <w:rFonts w:ascii="Arial" w:hAnsi="Arial" w:cs="Arial"/>
          <w:bCs/>
          <w:color w:val="222222"/>
          <w:sz w:val="22"/>
          <w:szCs w:val="22"/>
        </w:rPr>
        <w:t>“</w:t>
      </w:r>
      <w:r w:rsidR="00CE71B2">
        <w:rPr>
          <w:rFonts w:ascii="Arial" w:hAnsi="Arial" w:cs="Arial"/>
          <w:bCs/>
          <w:color w:val="222222"/>
          <w:sz w:val="22"/>
          <w:szCs w:val="22"/>
        </w:rPr>
        <w:t>Lucia Schiavinato, le mani della speranza”</w:t>
      </w:r>
      <w:r w:rsidR="008E50C5" w:rsidRPr="000A7DCA">
        <w:rPr>
          <w:rFonts w:ascii="Arial" w:hAnsi="Arial" w:cs="Arial"/>
          <w:bCs/>
          <w:color w:val="222222"/>
          <w:sz w:val="22"/>
          <w:szCs w:val="22"/>
        </w:rPr>
        <w:t xml:space="preserve">. </w:t>
      </w:r>
      <w:r w:rsidR="00CE71B2">
        <w:rPr>
          <w:rFonts w:ascii="Arial" w:hAnsi="Arial" w:cs="Arial"/>
          <w:bCs/>
          <w:color w:val="222222"/>
          <w:sz w:val="22"/>
          <w:szCs w:val="22"/>
        </w:rPr>
        <w:t xml:space="preserve">Dopo </w:t>
      </w:r>
      <w:r w:rsidR="00D30D52">
        <w:rPr>
          <w:rFonts w:ascii="Arial" w:hAnsi="Arial" w:cs="Arial"/>
          <w:bCs/>
          <w:color w:val="222222"/>
          <w:sz w:val="22"/>
          <w:szCs w:val="22"/>
        </w:rPr>
        <w:t>le pubblicazioni</w:t>
      </w:r>
      <w:r w:rsidR="00CE71B2">
        <w:rPr>
          <w:rFonts w:ascii="Arial" w:hAnsi="Arial" w:cs="Arial"/>
          <w:bCs/>
          <w:color w:val="222222"/>
          <w:sz w:val="22"/>
          <w:szCs w:val="22"/>
        </w:rPr>
        <w:t xml:space="preserve"> </w:t>
      </w:r>
      <w:r w:rsidR="00D30D52">
        <w:rPr>
          <w:rFonts w:ascii="Arial" w:hAnsi="Arial" w:cs="Arial"/>
          <w:bCs/>
          <w:color w:val="222222"/>
          <w:sz w:val="22"/>
          <w:szCs w:val="22"/>
        </w:rPr>
        <w:t>dedicate a</w:t>
      </w:r>
      <w:r w:rsidR="00CE71B2">
        <w:rPr>
          <w:rFonts w:ascii="Arial" w:hAnsi="Arial" w:cs="Arial"/>
          <w:bCs/>
          <w:color w:val="222222"/>
          <w:sz w:val="22"/>
          <w:szCs w:val="22"/>
        </w:rPr>
        <w:t xml:space="preserve"> Giannino Ancillotto </w:t>
      </w:r>
      <w:r w:rsidR="00D30D52">
        <w:rPr>
          <w:rFonts w:ascii="Arial" w:hAnsi="Arial" w:cs="Arial"/>
          <w:bCs/>
          <w:color w:val="222222"/>
          <w:sz w:val="22"/>
          <w:szCs w:val="22"/>
        </w:rPr>
        <w:t>e a Silvio Trentin</w:t>
      </w:r>
      <w:r w:rsidR="005A5A46">
        <w:rPr>
          <w:rFonts w:ascii="Arial" w:hAnsi="Arial" w:cs="Arial"/>
          <w:bCs/>
          <w:color w:val="222222"/>
          <w:sz w:val="22"/>
          <w:szCs w:val="22"/>
        </w:rPr>
        <w:t>,</w:t>
      </w:r>
      <w:r w:rsidR="00D30D52">
        <w:rPr>
          <w:rFonts w:ascii="Arial" w:hAnsi="Arial" w:cs="Arial"/>
          <w:bCs/>
          <w:color w:val="222222"/>
          <w:sz w:val="22"/>
          <w:szCs w:val="22"/>
        </w:rPr>
        <w:t xml:space="preserve"> gli utenti del Centro di Salute Mentale di San Donà di Piave hanno dato vita a un nuovo libro illustrato dedicato </w:t>
      </w:r>
      <w:r w:rsidR="000A100C">
        <w:rPr>
          <w:rFonts w:ascii="Arial" w:hAnsi="Arial" w:cs="Arial"/>
          <w:bCs/>
          <w:color w:val="222222"/>
          <w:sz w:val="22"/>
          <w:szCs w:val="22"/>
        </w:rPr>
        <w:t>dunque</w:t>
      </w:r>
      <w:r w:rsidR="005A5A46">
        <w:rPr>
          <w:rFonts w:ascii="Arial" w:hAnsi="Arial" w:cs="Arial"/>
          <w:bCs/>
          <w:color w:val="222222"/>
          <w:sz w:val="22"/>
          <w:szCs w:val="22"/>
        </w:rPr>
        <w:t xml:space="preserve"> </w:t>
      </w:r>
      <w:r w:rsidR="00D30D52">
        <w:rPr>
          <w:rFonts w:ascii="Arial" w:hAnsi="Arial" w:cs="Arial"/>
          <w:bCs/>
          <w:color w:val="222222"/>
          <w:sz w:val="22"/>
          <w:szCs w:val="22"/>
        </w:rPr>
        <w:t>a Lucia Schiavinato</w:t>
      </w:r>
      <w:r w:rsidR="001A3247">
        <w:rPr>
          <w:rFonts w:ascii="Arial" w:hAnsi="Arial" w:cs="Arial"/>
          <w:bCs/>
          <w:color w:val="222222"/>
          <w:sz w:val="22"/>
          <w:szCs w:val="22"/>
        </w:rPr>
        <w:t>; è la</w:t>
      </w:r>
      <w:r w:rsidR="000A100C">
        <w:rPr>
          <w:rFonts w:ascii="Arial" w:hAnsi="Arial" w:cs="Arial"/>
          <w:bCs/>
          <w:color w:val="222222"/>
          <w:sz w:val="22"/>
          <w:szCs w:val="22"/>
        </w:rPr>
        <w:t xml:space="preserve"> </w:t>
      </w:r>
      <w:r w:rsidR="001548B9">
        <w:rPr>
          <w:rFonts w:ascii="Arial" w:hAnsi="Arial" w:cs="Arial"/>
          <w:bCs/>
          <w:color w:val="222222"/>
          <w:sz w:val="22"/>
          <w:szCs w:val="22"/>
        </w:rPr>
        <w:t xml:space="preserve">terza pubblicazione </w:t>
      </w:r>
      <w:r w:rsidR="005A5A46">
        <w:rPr>
          <w:rFonts w:ascii="Arial" w:hAnsi="Arial" w:cs="Arial"/>
          <w:bCs/>
          <w:color w:val="222222"/>
          <w:sz w:val="22"/>
          <w:szCs w:val="22"/>
        </w:rPr>
        <w:t>nat</w:t>
      </w:r>
      <w:r w:rsidR="001548B9">
        <w:rPr>
          <w:rFonts w:ascii="Arial" w:hAnsi="Arial" w:cs="Arial"/>
          <w:bCs/>
          <w:color w:val="222222"/>
          <w:sz w:val="22"/>
          <w:szCs w:val="22"/>
        </w:rPr>
        <w:t>a</w:t>
      </w:r>
      <w:r w:rsidR="005A5A46">
        <w:rPr>
          <w:rFonts w:ascii="Arial" w:hAnsi="Arial" w:cs="Arial"/>
          <w:bCs/>
          <w:color w:val="222222"/>
          <w:sz w:val="22"/>
          <w:szCs w:val="22"/>
        </w:rPr>
        <w:t xml:space="preserve"> </w:t>
      </w:r>
      <w:r w:rsidR="009A486C">
        <w:rPr>
          <w:rFonts w:ascii="Arial" w:hAnsi="Arial" w:cs="Arial"/>
          <w:bCs/>
          <w:color w:val="222222"/>
          <w:sz w:val="22"/>
          <w:szCs w:val="22"/>
        </w:rPr>
        <w:t>dal</w:t>
      </w:r>
      <w:r w:rsidR="000A100C">
        <w:rPr>
          <w:rFonts w:ascii="Arial" w:hAnsi="Arial" w:cs="Arial"/>
          <w:bCs/>
          <w:color w:val="222222"/>
          <w:sz w:val="22"/>
          <w:szCs w:val="22"/>
        </w:rPr>
        <w:t xml:space="preserve"> </w:t>
      </w:r>
      <w:r w:rsidR="005A5A46">
        <w:rPr>
          <w:rFonts w:ascii="Arial" w:hAnsi="Arial" w:cs="Arial"/>
          <w:bCs/>
          <w:color w:val="222222"/>
          <w:sz w:val="22"/>
          <w:szCs w:val="22"/>
        </w:rPr>
        <w:t>progetto “Storie nella storia”</w:t>
      </w:r>
      <w:r w:rsidR="001548B9">
        <w:rPr>
          <w:rFonts w:ascii="Arial" w:hAnsi="Arial" w:cs="Arial"/>
          <w:bCs/>
          <w:color w:val="222222"/>
          <w:sz w:val="22"/>
          <w:szCs w:val="22"/>
        </w:rPr>
        <w:t xml:space="preserve"> promosso dal Dipartimento di Salute Mentale dell’Ulss</w:t>
      </w:r>
      <w:r w:rsidR="00665225">
        <w:rPr>
          <w:rFonts w:ascii="Arial" w:hAnsi="Arial" w:cs="Arial"/>
          <w:bCs/>
          <w:color w:val="222222"/>
          <w:sz w:val="22"/>
          <w:szCs w:val="22"/>
        </w:rPr>
        <w:t xml:space="preserve"> </w:t>
      </w:r>
      <w:r w:rsidR="001548B9">
        <w:rPr>
          <w:rFonts w:ascii="Arial" w:hAnsi="Arial" w:cs="Arial"/>
          <w:bCs/>
          <w:color w:val="222222"/>
          <w:sz w:val="22"/>
          <w:szCs w:val="22"/>
        </w:rPr>
        <w:t xml:space="preserve">4 </w:t>
      </w:r>
      <w:r w:rsidR="009A486C">
        <w:rPr>
          <w:rFonts w:ascii="Arial" w:hAnsi="Arial" w:cs="Arial"/>
          <w:bCs/>
          <w:color w:val="222222"/>
          <w:sz w:val="22"/>
          <w:szCs w:val="22"/>
        </w:rPr>
        <w:t>con il</w:t>
      </w:r>
      <w:r w:rsidR="001548B9">
        <w:rPr>
          <w:rFonts w:ascii="Arial" w:hAnsi="Arial" w:cs="Arial"/>
          <w:bCs/>
          <w:color w:val="222222"/>
          <w:sz w:val="22"/>
          <w:szCs w:val="22"/>
        </w:rPr>
        <w:t xml:space="preserve"> supporto esterno di </w:t>
      </w:r>
      <w:r w:rsidR="001548B9" w:rsidRPr="000A7DCA">
        <w:rPr>
          <w:rFonts w:ascii="Arial" w:hAnsi="Arial" w:cs="Arial"/>
          <w:color w:val="222222"/>
          <w:sz w:val="22"/>
          <w:szCs w:val="22"/>
          <w:shd w:val="clear" w:color="auto" w:fill="FFFFFF"/>
        </w:rPr>
        <w:t>Chiara Polita</w:t>
      </w:r>
      <w:r w:rsidR="001548B9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15A2458E" w14:textId="456DF4CB" w:rsidR="001D3183" w:rsidRDefault="00506D5E" w:rsidP="00EE7542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&lt;&lt;</w:t>
      </w:r>
      <w:r w:rsidR="001A3247">
        <w:rPr>
          <w:rFonts w:ascii="Arial" w:hAnsi="Arial" w:cs="Arial"/>
          <w:color w:val="222222"/>
          <w:sz w:val="22"/>
          <w:szCs w:val="22"/>
          <w:shd w:val="clear" w:color="auto" w:fill="FFFFFF"/>
        </w:rPr>
        <w:t>Tante nostre attività</w:t>
      </w:r>
      <w:r w:rsidR="00BC32AA" w:rsidRPr="000A7DC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1A324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hanno lo </w:t>
      </w:r>
      <w:r w:rsidR="00BC32AA" w:rsidRPr="000A7DC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scopo di integrare maggiormente il nostro servizio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alla</w:t>
      </w:r>
      <w:r w:rsidR="00BC32AA" w:rsidRPr="000A7DCA">
        <w:rPr>
          <w:rFonts w:ascii="Arial" w:hAnsi="Arial" w:cs="Arial"/>
          <w:color w:val="222222"/>
          <w:sz w:val="22"/>
          <w:szCs w:val="22"/>
          <w:shd w:val="clear" w:color="auto" w:fill="FFFFFF"/>
        </w:rPr>
        <w:t> comunità in cui si inserisce – spiega il direttore del Dipartimento di Salute Mentale dell’Ulss4, Anna Urbani –. Quest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i</w:t>
      </w:r>
      <w:r w:rsidR="00BC32AA" w:rsidRPr="000A7DC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libr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i</w:t>
      </w:r>
      <w:r w:rsidR="00BC32AA" w:rsidRPr="000A7DC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0A7DCA">
        <w:rPr>
          <w:rFonts w:ascii="Arial" w:hAnsi="Arial" w:cs="Arial"/>
          <w:color w:val="222222"/>
          <w:sz w:val="22"/>
          <w:szCs w:val="22"/>
          <w:shd w:val="clear" w:color="auto" w:fill="FFFFFF"/>
        </w:rPr>
        <w:t>nasc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ono </w:t>
      </w:r>
      <w:r w:rsidR="00643A7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proprio </w:t>
      </w:r>
      <w:r w:rsidR="00BC32AA" w:rsidRPr="000A7DC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con tale finalità,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infatti oltre agli utenti del CSM s</w:t>
      </w:r>
      <w:r w:rsidR="00BC32AA" w:rsidRPr="000A7DC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ono stati coinvolti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quattro </w:t>
      </w:r>
      <w:r w:rsidR="00643A7C">
        <w:rPr>
          <w:rFonts w:ascii="Arial" w:hAnsi="Arial" w:cs="Arial"/>
          <w:color w:val="222222"/>
          <w:sz w:val="22"/>
          <w:szCs w:val="22"/>
          <w:shd w:val="clear" w:color="auto" w:fill="FFFFFF"/>
        </w:rPr>
        <w:t>istituti comprensivi locali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ed è</w:t>
      </w:r>
      <w:r w:rsidR="00BC32AA" w:rsidRPr="000A7DC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stato affidato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ai rispettivi studenti i</w:t>
      </w:r>
      <w:r w:rsidR="00BC32AA" w:rsidRPr="000A7DCA">
        <w:rPr>
          <w:rFonts w:ascii="Arial" w:hAnsi="Arial" w:cs="Arial"/>
          <w:color w:val="222222"/>
          <w:sz w:val="22"/>
          <w:szCs w:val="22"/>
          <w:shd w:val="clear" w:color="auto" w:fill="FFFFFF"/>
        </w:rPr>
        <w:t>l compito di creare le illustrazioni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; i ragazzi della</w:t>
      </w:r>
      <w:r w:rsidR="00BC32AA" w:rsidRPr="000A7DC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sezione grafica dell'Istituto Tecnico Statale Vito Volterra ha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nno poi</w:t>
      </w:r>
      <w:r w:rsidR="00BC32AA" w:rsidRPr="000A7DC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realizzato la grafica e la costruzione de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i</w:t>
      </w:r>
      <w:r w:rsidR="00BC32AA" w:rsidRPr="000A7DC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file per la stampa. Il nostro intento è che questa iniziativa contribuisca a creare una cultura sempre più accogliente </w:t>
      </w:r>
      <w:r w:rsidR="001548B9">
        <w:rPr>
          <w:rFonts w:ascii="Arial" w:hAnsi="Arial" w:cs="Arial"/>
          <w:color w:val="222222"/>
          <w:sz w:val="22"/>
          <w:szCs w:val="22"/>
          <w:shd w:val="clear" w:color="auto" w:fill="FFFFFF"/>
        </w:rPr>
        <w:t>a</w:t>
      </w:r>
      <w:r w:rsidR="00BC32AA" w:rsidRPr="000A7DCA">
        <w:rPr>
          <w:rFonts w:ascii="Arial" w:hAnsi="Arial" w:cs="Arial"/>
          <w:color w:val="222222"/>
          <w:sz w:val="22"/>
          <w:szCs w:val="22"/>
          <w:shd w:val="clear" w:color="auto" w:fill="FFFFFF"/>
        </w:rPr>
        <w:t>lle persone con disagio</w:t>
      </w:r>
      <w:r w:rsidR="001A324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e in particolar modo </w:t>
      </w:r>
      <w:r w:rsidR="00BC32AA" w:rsidRPr="000A7DCA">
        <w:rPr>
          <w:rFonts w:ascii="Arial" w:hAnsi="Arial" w:cs="Arial"/>
          <w:color w:val="222222"/>
          <w:sz w:val="22"/>
          <w:szCs w:val="22"/>
          <w:shd w:val="clear" w:color="auto" w:fill="FFFFFF"/>
        </w:rPr>
        <w:t>quello mentale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&gt;&gt;</w:t>
      </w:r>
      <w:r w:rsidR="00BC32AA" w:rsidRPr="000A7DCA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563166DD" w14:textId="63BA3B21" w:rsidR="001548B9" w:rsidRDefault="009A486C" w:rsidP="00EE7542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Il libro </w:t>
      </w:r>
      <w:r w:rsidR="000A100C" w:rsidRPr="000A7DCA">
        <w:rPr>
          <w:rFonts w:ascii="Arial" w:hAnsi="Arial" w:cs="Arial"/>
          <w:color w:val="222222"/>
          <w:sz w:val="22"/>
          <w:szCs w:val="22"/>
        </w:rPr>
        <w:t>“</w:t>
      </w:r>
      <w:r w:rsidR="000A100C">
        <w:rPr>
          <w:rFonts w:ascii="Arial" w:hAnsi="Arial" w:cs="Arial"/>
          <w:color w:val="222222"/>
          <w:sz w:val="22"/>
          <w:szCs w:val="22"/>
        </w:rPr>
        <w:t>Lucia Schiavinato, le mani della speranza”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edito da Mazzanti </w:t>
      </w:r>
      <w:r w:rsidR="000A100C">
        <w:rPr>
          <w:rFonts w:ascii="Arial" w:hAnsi="Arial" w:cs="Arial"/>
          <w:color w:val="222222"/>
          <w:sz w:val="22"/>
          <w:szCs w:val="22"/>
          <w:shd w:val="clear" w:color="auto" w:fill="FFFFFF"/>
        </w:rPr>
        <w:t>L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ibri</w:t>
      </w:r>
      <w:r w:rsidR="001A324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ed acquistabile tra qualche giorno nelle librerie (anche online),</w:t>
      </w:r>
      <w:r w:rsidR="001548B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sta dando vita a u</w:t>
      </w:r>
      <w:r w:rsidR="001548B9">
        <w:rPr>
          <w:rFonts w:ascii="Arial" w:hAnsi="Arial" w:cs="Arial"/>
          <w:bCs/>
          <w:color w:val="222222"/>
          <w:sz w:val="22"/>
          <w:szCs w:val="22"/>
        </w:rPr>
        <w:t xml:space="preserve">na vera e propria collana biografica dedicata ai personaggi che hanno caratterizzato </w:t>
      </w:r>
      <w:r w:rsidR="001A3247">
        <w:rPr>
          <w:rFonts w:ascii="Arial" w:hAnsi="Arial" w:cs="Arial"/>
          <w:bCs/>
          <w:color w:val="222222"/>
          <w:sz w:val="22"/>
          <w:szCs w:val="22"/>
        </w:rPr>
        <w:t xml:space="preserve">il Veneto orientale. </w:t>
      </w:r>
      <w:r w:rsidR="001548B9">
        <w:rPr>
          <w:rFonts w:ascii="Arial" w:hAnsi="Arial" w:cs="Arial"/>
          <w:bCs/>
          <w:color w:val="222222"/>
          <w:sz w:val="22"/>
          <w:szCs w:val="22"/>
        </w:rPr>
        <w:t xml:space="preserve"> </w:t>
      </w:r>
    </w:p>
    <w:p w14:paraId="7B193DFB" w14:textId="71490ADE" w:rsidR="001548B9" w:rsidRDefault="000A7DCA" w:rsidP="00EE7542">
      <w:pPr>
        <w:jc w:val="both"/>
        <w:rPr>
          <w:rFonts w:ascii="Arial" w:hAnsi="Arial" w:cs="Arial"/>
          <w:color w:val="222222"/>
          <w:sz w:val="22"/>
          <w:szCs w:val="22"/>
        </w:rPr>
      </w:pPr>
      <w:r w:rsidRPr="000A7DCA">
        <w:rPr>
          <w:rFonts w:ascii="Arial" w:hAnsi="Arial" w:cs="Arial"/>
          <w:color w:val="222222"/>
          <w:sz w:val="22"/>
          <w:szCs w:val="22"/>
        </w:rPr>
        <w:t>La presentazione si svolgerà ve</w:t>
      </w:r>
      <w:r w:rsidR="00643A7C">
        <w:rPr>
          <w:rFonts w:ascii="Arial" w:hAnsi="Arial" w:cs="Arial"/>
          <w:color w:val="222222"/>
          <w:sz w:val="22"/>
          <w:szCs w:val="22"/>
        </w:rPr>
        <w:t>nerdì 2</w:t>
      </w:r>
      <w:r w:rsidR="00D5779D">
        <w:rPr>
          <w:rFonts w:ascii="Arial" w:hAnsi="Arial" w:cs="Arial"/>
          <w:color w:val="222222"/>
          <w:sz w:val="22"/>
          <w:szCs w:val="22"/>
        </w:rPr>
        <w:t>3</w:t>
      </w:r>
      <w:r w:rsidR="00643A7C">
        <w:rPr>
          <w:rFonts w:ascii="Arial" w:hAnsi="Arial" w:cs="Arial"/>
          <w:color w:val="222222"/>
          <w:sz w:val="22"/>
          <w:szCs w:val="22"/>
        </w:rPr>
        <w:t xml:space="preserve"> maggio</w:t>
      </w:r>
      <w:r w:rsidR="000A100C">
        <w:rPr>
          <w:rFonts w:ascii="Arial" w:hAnsi="Arial" w:cs="Arial"/>
          <w:color w:val="222222"/>
          <w:sz w:val="22"/>
          <w:szCs w:val="22"/>
        </w:rPr>
        <w:t>,</w:t>
      </w:r>
      <w:r w:rsidR="00643A7C">
        <w:rPr>
          <w:rFonts w:ascii="Arial" w:hAnsi="Arial" w:cs="Arial"/>
          <w:color w:val="222222"/>
          <w:sz w:val="22"/>
          <w:szCs w:val="22"/>
        </w:rPr>
        <w:t xml:space="preserve"> </w:t>
      </w:r>
      <w:r w:rsidR="000A100C">
        <w:rPr>
          <w:rFonts w:ascii="Arial" w:hAnsi="Arial" w:cs="Arial"/>
          <w:color w:val="222222"/>
          <w:sz w:val="22"/>
          <w:szCs w:val="22"/>
        </w:rPr>
        <w:t xml:space="preserve">alle </w:t>
      </w:r>
      <w:r w:rsidRPr="000A7DCA">
        <w:rPr>
          <w:rFonts w:ascii="Arial" w:hAnsi="Arial" w:cs="Arial"/>
          <w:color w:val="222222"/>
          <w:sz w:val="22"/>
          <w:szCs w:val="22"/>
        </w:rPr>
        <w:t>ore 17.30</w:t>
      </w:r>
      <w:r w:rsidR="000A100C">
        <w:rPr>
          <w:rFonts w:ascii="Arial" w:hAnsi="Arial" w:cs="Arial"/>
          <w:color w:val="222222"/>
          <w:sz w:val="22"/>
          <w:szCs w:val="22"/>
        </w:rPr>
        <w:t xml:space="preserve">, </w:t>
      </w:r>
      <w:r w:rsidR="005A5A46">
        <w:rPr>
          <w:rFonts w:ascii="Arial" w:hAnsi="Arial" w:cs="Arial"/>
          <w:color w:val="222222"/>
          <w:sz w:val="22"/>
          <w:szCs w:val="22"/>
        </w:rPr>
        <w:t xml:space="preserve">nel giardino del Piccolo Rifugio con ingresso da via San Francesco a San Donà di Piave. </w:t>
      </w:r>
    </w:p>
    <w:p w14:paraId="258F0F2D" w14:textId="2EDFA3AE" w:rsidR="005A5A46" w:rsidRPr="00EE7542" w:rsidRDefault="001548B9" w:rsidP="00EE7542">
      <w:pPr>
        <w:jc w:val="both"/>
        <w:rPr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Il </w:t>
      </w:r>
      <w:r w:rsidRPr="00EE7542">
        <w:rPr>
          <w:rFonts w:ascii="Arial" w:hAnsi="Arial" w:cs="Arial"/>
          <w:color w:val="222222"/>
          <w:sz w:val="22"/>
          <w:szCs w:val="22"/>
        </w:rPr>
        <w:t>luogo scelto per la presentazione non è casuale</w:t>
      </w:r>
      <w:r w:rsidR="009A486C" w:rsidRPr="00EE7542">
        <w:rPr>
          <w:rFonts w:ascii="Arial" w:hAnsi="Arial" w:cs="Arial"/>
          <w:color w:val="222222"/>
          <w:sz w:val="22"/>
          <w:szCs w:val="22"/>
        </w:rPr>
        <w:t xml:space="preserve">, infatti </w:t>
      </w:r>
      <w:r w:rsidR="005A5A46" w:rsidRPr="00EE7542">
        <w:rPr>
          <w:rFonts w:ascii="Arial" w:hAnsi="Arial" w:cs="Arial"/>
          <w:color w:val="222222"/>
          <w:sz w:val="22"/>
          <w:szCs w:val="22"/>
        </w:rPr>
        <w:t>Lucia Schiavinato è stata fondatrice della Fondazione Piccolo Rifugio</w:t>
      </w:r>
      <w:r w:rsidR="009A486C" w:rsidRPr="00EE7542">
        <w:rPr>
          <w:rFonts w:ascii="Arial" w:hAnsi="Arial" w:cs="Arial"/>
          <w:color w:val="222222"/>
          <w:sz w:val="22"/>
          <w:szCs w:val="22"/>
        </w:rPr>
        <w:t xml:space="preserve"> e l’edificio di San Donà di Piave fu da lei stessa destinato</w:t>
      </w:r>
      <w:r w:rsidR="000A100C" w:rsidRPr="00EE7542">
        <w:rPr>
          <w:rFonts w:ascii="Arial" w:hAnsi="Arial" w:cs="Arial"/>
          <w:color w:val="222222"/>
          <w:sz w:val="22"/>
          <w:szCs w:val="22"/>
        </w:rPr>
        <w:t xml:space="preserve">, </w:t>
      </w:r>
      <w:r w:rsidR="001A3247" w:rsidRPr="00EE7542">
        <w:rPr>
          <w:rFonts w:ascii="Arial" w:hAnsi="Arial" w:cs="Arial"/>
          <w:color w:val="222222"/>
          <w:sz w:val="22"/>
          <w:szCs w:val="22"/>
        </w:rPr>
        <w:t>ne</w:t>
      </w:r>
      <w:r w:rsidR="000A100C" w:rsidRPr="00EE7542">
        <w:rPr>
          <w:rFonts w:ascii="Arial" w:hAnsi="Arial" w:cs="Arial"/>
          <w:color w:val="222222"/>
          <w:sz w:val="22"/>
          <w:szCs w:val="22"/>
        </w:rPr>
        <w:t>l 1935,</w:t>
      </w:r>
      <w:r w:rsidR="009A486C" w:rsidRPr="00EE7542">
        <w:rPr>
          <w:rFonts w:ascii="Arial" w:hAnsi="Arial" w:cs="Arial"/>
          <w:color w:val="222222"/>
          <w:sz w:val="22"/>
          <w:szCs w:val="22"/>
        </w:rPr>
        <w:t xml:space="preserve"> a</w:t>
      </w:r>
      <w:r w:rsidR="001A3247" w:rsidRPr="00EE7542">
        <w:rPr>
          <w:rFonts w:ascii="Arial" w:hAnsi="Arial" w:cs="Arial"/>
          <w:color w:val="222222"/>
          <w:sz w:val="22"/>
          <w:szCs w:val="22"/>
        </w:rPr>
        <w:t xml:space="preserve">d attività di </w:t>
      </w:r>
      <w:r w:rsidR="009A486C" w:rsidRPr="00EE7542">
        <w:rPr>
          <w:rFonts w:ascii="Arial" w:hAnsi="Arial" w:cs="Arial"/>
          <w:color w:val="222222"/>
          <w:sz w:val="22"/>
          <w:szCs w:val="22"/>
        </w:rPr>
        <w:t xml:space="preserve">aiuto </w:t>
      </w:r>
      <w:r w:rsidR="001A3247" w:rsidRPr="00EE7542">
        <w:rPr>
          <w:rFonts w:ascii="Arial" w:hAnsi="Arial" w:cs="Arial"/>
          <w:color w:val="222222"/>
          <w:sz w:val="22"/>
          <w:szCs w:val="22"/>
        </w:rPr>
        <w:t>per i</w:t>
      </w:r>
      <w:r w:rsidR="009A486C" w:rsidRPr="00EE7542">
        <w:rPr>
          <w:rFonts w:ascii="Arial" w:hAnsi="Arial" w:cs="Arial"/>
          <w:color w:val="222222"/>
          <w:sz w:val="22"/>
          <w:szCs w:val="22"/>
        </w:rPr>
        <w:t xml:space="preserve"> bambini bisognosi</w:t>
      </w:r>
      <w:r w:rsidR="000A100C" w:rsidRPr="00EE7542">
        <w:rPr>
          <w:rFonts w:ascii="Arial" w:hAnsi="Arial" w:cs="Arial"/>
          <w:color w:val="222222"/>
          <w:sz w:val="22"/>
          <w:szCs w:val="22"/>
        </w:rPr>
        <w:t>.</w:t>
      </w:r>
    </w:p>
    <w:p w14:paraId="28EBC8BF" w14:textId="324ED793" w:rsidR="005A5A46" w:rsidRDefault="009A486C" w:rsidP="00EE7542">
      <w:pPr>
        <w:jc w:val="both"/>
        <w:rPr>
          <w:rFonts w:ascii="Arial" w:hAnsi="Arial" w:cs="Arial"/>
          <w:color w:val="222222"/>
          <w:sz w:val="22"/>
          <w:szCs w:val="22"/>
        </w:rPr>
      </w:pPr>
      <w:r w:rsidRPr="00EE7542">
        <w:rPr>
          <w:rFonts w:ascii="Arial" w:hAnsi="Arial" w:cs="Arial"/>
          <w:color w:val="222222"/>
          <w:sz w:val="22"/>
          <w:szCs w:val="22"/>
        </w:rPr>
        <w:t>Alla presentazione</w:t>
      </w:r>
      <w:r w:rsidR="007D2F2D" w:rsidRPr="00EE7542">
        <w:rPr>
          <w:rFonts w:ascii="Arial" w:hAnsi="Arial" w:cs="Arial"/>
          <w:color w:val="222222"/>
          <w:sz w:val="22"/>
          <w:szCs w:val="22"/>
        </w:rPr>
        <w:t xml:space="preserve"> </w:t>
      </w:r>
      <w:r w:rsidR="000A7DCA" w:rsidRPr="00EE7542">
        <w:rPr>
          <w:rFonts w:ascii="Arial" w:hAnsi="Arial" w:cs="Arial"/>
          <w:color w:val="222222"/>
          <w:sz w:val="22"/>
          <w:szCs w:val="22"/>
        </w:rPr>
        <w:t>s</w:t>
      </w:r>
      <w:r w:rsidR="00EE7542" w:rsidRPr="00EE7542">
        <w:rPr>
          <w:rFonts w:ascii="Arial" w:hAnsi="Arial" w:cs="Arial"/>
          <w:color w:val="222222"/>
          <w:sz w:val="22"/>
          <w:szCs w:val="22"/>
        </w:rPr>
        <w:t xml:space="preserve">aranno </w:t>
      </w:r>
      <w:r w:rsidR="00EE7542" w:rsidRPr="00EE7542">
        <w:rPr>
          <w:rFonts w:ascii="Arial" w:hAnsi="Arial" w:cs="Arial"/>
          <w:color w:val="222222"/>
          <w:sz w:val="22"/>
          <w:szCs w:val="22"/>
          <w:shd w:val="clear" w:color="auto" w:fill="FFFFFF"/>
        </w:rPr>
        <w:t>presenti utenti del centro diurno del CSM che sono gli autori dei testi</w:t>
      </w:r>
      <w:r w:rsidR="00EE7542">
        <w:rPr>
          <w:rFonts w:ascii="Arial" w:hAnsi="Arial" w:cs="Arial"/>
          <w:color w:val="222222"/>
          <w:sz w:val="22"/>
          <w:szCs w:val="22"/>
          <w:shd w:val="clear" w:color="auto" w:fill="FFFFFF"/>
        </w:rPr>
        <w:t>;</w:t>
      </w:r>
      <w:r w:rsidR="00EE7542" w:rsidRPr="00EE754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EE7542" w:rsidRPr="00EE7542">
        <w:rPr>
          <w:rFonts w:ascii="Arial" w:hAnsi="Arial" w:cs="Arial"/>
          <w:color w:val="222222"/>
          <w:sz w:val="22"/>
          <w:szCs w:val="22"/>
        </w:rPr>
        <w:t xml:space="preserve">il direttore </w:t>
      </w:r>
      <w:r w:rsidR="006C2BCF">
        <w:rPr>
          <w:rFonts w:ascii="Arial" w:hAnsi="Arial" w:cs="Arial"/>
          <w:color w:val="222222"/>
          <w:sz w:val="22"/>
          <w:szCs w:val="22"/>
        </w:rPr>
        <w:t>generale dell’Ulss4</w:t>
      </w:r>
      <w:r w:rsidR="00EE7542" w:rsidRPr="00EE7542">
        <w:rPr>
          <w:rFonts w:ascii="Arial" w:hAnsi="Arial" w:cs="Arial"/>
          <w:color w:val="222222"/>
          <w:sz w:val="22"/>
          <w:szCs w:val="22"/>
        </w:rPr>
        <w:t xml:space="preserve">, </w:t>
      </w:r>
      <w:r w:rsidR="006C2BCF">
        <w:rPr>
          <w:rFonts w:ascii="Arial" w:hAnsi="Arial" w:cs="Arial"/>
          <w:color w:val="222222"/>
          <w:sz w:val="22"/>
          <w:szCs w:val="22"/>
        </w:rPr>
        <w:t>Mauro Filippi</w:t>
      </w:r>
      <w:r w:rsidR="00EE7542">
        <w:rPr>
          <w:rFonts w:ascii="Arial" w:hAnsi="Arial" w:cs="Arial"/>
          <w:color w:val="222222"/>
          <w:sz w:val="22"/>
          <w:szCs w:val="22"/>
        </w:rPr>
        <w:t>;</w:t>
      </w:r>
      <w:r w:rsidR="00EE7542" w:rsidRPr="00EE7542">
        <w:rPr>
          <w:rFonts w:ascii="Arial" w:hAnsi="Arial" w:cs="Arial"/>
          <w:color w:val="222222"/>
          <w:sz w:val="22"/>
          <w:szCs w:val="22"/>
        </w:rPr>
        <w:t xml:space="preserve"> il presidente del Piccolo Rifugio, Luigi Casagrande; il direttore del Dipartimento di Salute Mentale, Anna Urbani; il sindaco di San Donà di Piave, Alberto Teso; il dirigente dell’Istituto Comprensivo Lucia Schiavinato, Andrea Carrara, personale del CSM di San Donà di Piave.</w:t>
      </w:r>
      <w:r w:rsidR="00EE7542">
        <w:rPr>
          <w:rFonts w:ascii="Arial" w:hAnsi="Arial" w:cs="Arial"/>
          <w:color w:val="222222"/>
          <w:sz w:val="22"/>
          <w:szCs w:val="22"/>
        </w:rPr>
        <w:t xml:space="preserve"> S</w:t>
      </w:r>
      <w:r w:rsidR="00EE7542" w:rsidRPr="00EE754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ono </w:t>
      </w:r>
      <w:r w:rsidR="000A7DCA" w:rsidRPr="00EE7542">
        <w:rPr>
          <w:rFonts w:ascii="Arial" w:hAnsi="Arial" w:cs="Arial"/>
          <w:color w:val="222222"/>
          <w:sz w:val="22"/>
          <w:szCs w:val="22"/>
        </w:rPr>
        <w:t>stat</w:t>
      </w:r>
      <w:r w:rsidR="005A5A46" w:rsidRPr="00EE7542">
        <w:rPr>
          <w:rFonts w:ascii="Arial" w:hAnsi="Arial" w:cs="Arial"/>
          <w:color w:val="222222"/>
          <w:sz w:val="22"/>
          <w:szCs w:val="22"/>
        </w:rPr>
        <w:t>i</w:t>
      </w:r>
      <w:r w:rsidR="000A7DCA" w:rsidRPr="00EE7542">
        <w:rPr>
          <w:rFonts w:ascii="Arial" w:hAnsi="Arial" w:cs="Arial"/>
          <w:color w:val="222222"/>
          <w:sz w:val="22"/>
          <w:szCs w:val="22"/>
        </w:rPr>
        <w:t> invitat</w:t>
      </w:r>
      <w:r w:rsidR="005A5A46" w:rsidRPr="00EE7542">
        <w:rPr>
          <w:rFonts w:ascii="Arial" w:hAnsi="Arial" w:cs="Arial"/>
          <w:color w:val="222222"/>
          <w:sz w:val="22"/>
          <w:szCs w:val="22"/>
        </w:rPr>
        <w:t xml:space="preserve">i gli studenti degli istituti </w:t>
      </w:r>
      <w:r w:rsidR="000A100C" w:rsidRPr="00EE7542">
        <w:rPr>
          <w:rFonts w:ascii="Arial" w:hAnsi="Arial" w:cs="Arial"/>
          <w:color w:val="222222"/>
          <w:sz w:val="22"/>
          <w:szCs w:val="22"/>
        </w:rPr>
        <w:t xml:space="preserve">comprensivi sandonatesi </w:t>
      </w:r>
      <w:r w:rsidR="005A5A46" w:rsidRPr="00EE7542">
        <w:rPr>
          <w:rFonts w:ascii="Arial" w:hAnsi="Arial" w:cs="Arial"/>
          <w:color w:val="222222"/>
          <w:sz w:val="22"/>
          <w:szCs w:val="22"/>
        </w:rPr>
        <w:t xml:space="preserve">che hanno </w:t>
      </w:r>
      <w:r w:rsidR="000A7DCA" w:rsidRPr="00EE7542">
        <w:rPr>
          <w:rFonts w:ascii="Arial" w:hAnsi="Arial" w:cs="Arial"/>
          <w:color w:val="222222"/>
          <w:sz w:val="22"/>
          <w:szCs w:val="22"/>
        </w:rPr>
        <w:t>partecipato al progetto</w:t>
      </w:r>
      <w:r w:rsidR="000A100C" w:rsidRPr="00EE7542">
        <w:rPr>
          <w:rFonts w:ascii="Arial" w:hAnsi="Arial" w:cs="Arial"/>
          <w:color w:val="222222"/>
          <w:sz w:val="22"/>
          <w:szCs w:val="22"/>
        </w:rPr>
        <w:t>:</w:t>
      </w:r>
      <w:r w:rsidR="005A5A46" w:rsidRPr="00EE7542">
        <w:rPr>
          <w:rFonts w:ascii="Arial" w:hAnsi="Arial" w:cs="Arial"/>
          <w:color w:val="222222"/>
          <w:sz w:val="22"/>
          <w:szCs w:val="22"/>
        </w:rPr>
        <w:t xml:space="preserve"> “</w:t>
      </w:r>
      <w:proofErr w:type="spellStart"/>
      <w:proofErr w:type="gramStart"/>
      <w:r w:rsidR="005A5A46" w:rsidRPr="00EE7542">
        <w:rPr>
          <w:rFonts w:ascii="Arial" w:hAnsi="Arial" w:cs="Arial"/>
          <w:color w:val="222222"/>
          <w:sz w:val="22"/>
          <w:szCs w:val="22"/>
        </w:rPr>
        <w:t>I.Nievo</w:t>
      </w:r>
      <w:proofErr w:type="spellEnd"/>
      <w:proofErr w:type="gramEnd"/>
      <w:r w:rsidR="005A5A46" w:rsidRPr="00EE7542">
        <w:rPr>
          <w:rFonts w:ascii="Arial" w:hAnsi="Arial" w:cs="Arial"/>
          <w:color w:val="222222"/>
          <w:sz w:val="22"/>
          <w:szCs w:val="22"/>
        </w:rPr>
        <w:t>”, “R. Onor”, “L. Schiavinato” e “ITS V. Volterra”</w:t>
      </w:r>
      <w:r w:rsidR="00EE7542">
        <w:rPr>
          <w:rFonts w:ascii="Arial" w:hAnsi="Arial" w:cs="Arial"/>
          <w:color w:val="222222"/>
          <w:sz w:val="22"/>
          <w:szCs w:val="22"/>
        </w:rPr>
        <w:t>.</w:t>
      </w:r>
    </w:p>
    <w:p w14:paraId="37AA8A1B" w14:textId="77777777" w:rsidR="00EE7542" w:rsidRPr="00EE7542" w:rsidRDefault="00EE7542" w:rsidP="00EE7542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09A2E540" w14:textId="1D4DD2A2" w:rsidR="005A5A46" w:rsidRDefault="005A5A46" w:rsidP="00643A7C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</w:p>
    <w:p w14:paraId="4D965423" w14:textId="25A52033" w:rsidR="00EE7542" w:rsidRPr="00EE7542" w:rsidRDefault="00EE7542" w:rsidP="00643A7C">
      <w:pPr>
        <w:shd w:val="clear" w:color="auto" w:fill="FFFFFF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EE7542">
        <w:rPr>
          <w:rFonts w:ascii="Arial" w:hAnsi="Arial" w:cs="Arial"/>
          <w:i/>
          <w:iCs/>
          <w:color w:val="FF0000"/>
        </w:rPr>
        <w:t xml:space="preserve">In allegato la locandina della presentazione del libro. </w:t>
      </w:r>
    </w:p>
    <w:p w14:paraId="18A8772D" w14:textId="51513E7B" w:rsidR="00CE71B2" w:rsidRPr="00CE71B2" w:rsidRDefault="009A486C" w:rsidP="000A100C">
      <w:pPr>
        <w:jc w:val="both"/>
        <w:rPr>
          <w:rFonts w:ascii="Segoe UI Historic" w:hAnsi="Segoe UI Historic" w:cs="Segoe UI Historic"/>
          <w:color w:val="080809"/>
          <w:sz w:val="23"/>
          <w:szCs w:val="23"/>
        </w:rPr>
      </w:pPr>
      <w:r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1C220CC7" w14:textId="422FC43F" w:rsidR="00A906D6" w:rsidRDefault="000A100C">
      <w:pPr>
        <w:pStyle w:val="Nessunaspaziatura"/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Con preghiera di pubblicazione. </w:t>
      </w:r>
    </w:p>
    <w:p w14:paraId="3DC88B22" w14:textId="434EC074" w:rsidR="00EE7542" w:rsidRPr="009C01A8" w:rsidRDefault="00EE7542">
      <w:pPr>
        <w:pStyle w:val="Nessunaspaziatura"/>
        <w:spacing w:line="276" w:lineRule="auto"/>
        <w:jc w:val="both"/>
        <w:rPr>
          <w:rFonts w:ascii="Arial" w:eastAsia="Times New Roman" w:hAnsi="Arial" w:cs="Arial"/>
        </w:rPr>
      </w:pPr>
    </w:p>
    <w:sectPr w:rsidR="00EE7542" w:rsidRPr="009C01A8" w:rsidSect="00173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98" w:right="991" w:bottom="426" w:left="426" w:header="282" w:footer="194" w:gutter="56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4373" w14:textId="77777777" w:rsidR="00E96173" w:rsidRDefault="00E96173">
      <w:r>
        <w:separator/>
      </w:r>
    </w:p>
  </w:endnote>
  <w:endnote w:type="continuationSeparator" w:id="0">
    <w:p w14:paraId="4C102AFA" w14:textId="77777777" w:rsidR="00E96173" w:rsidRDefault="00E9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6EA0" w14:textId="77777777" w:rsidR="00E66CA0" w:rsidRDefault="00ED11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66C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66CA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873B2A0" w14:textId="77777777" w:rsidR="00E66CA0" w:rsidRDefault="00E66C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31EF" w14:textId="77777777" w:rsidR="00E66CA0" w:rsidRDefault="00E66CA0" w:rsidP="00133902">
    <w:pPr>
      <w:pStyle w:val="Intestazione"/>
      <w:jc w:val="right"/>
      <w:rPr>
        <w:rFonts w:ascii="Verdana" w:hAnsi="Verdana"/>
        <w:b/>
        <w:sz w:val="14"/>
      </w:rPr>
    </w:pPr>
    <w:r>
      <w:rPr>
        <w:rFonts w:ascii="Arial" w:hAnsi="Arial"/>
        <w:snapToGrid w:val="0"/>
        <w:sz w:val="14"/>
      </w:rPr>
      <w:t xml:space="preserve">Pagina </w:t>
    </w:r>
    <w:r w:rsidR="00ED11EB">
      <w:rPr>
        <w:rFonts w:ascii="Arial" w:hAnsi="Arial"/>
        <w:snapToGrid w:val="0"/>
        <w:sz w:val="14"/>
      </w:rPr>
      <w:fldChar w:fldCharType="begin"/>
    </w:r>
    <w:r>
      <w:rPr>
        <w:rFonts w:ascii="Arial" w:hAnsi="Arial"/>
        <w:snapToGrid w:val="0"/>
        <w:sz w:val="14"/>
      </w:rPr>
      <w:instrText xml:space="preserve"> PAGE </w:instrText>
    </w:r>
    <w:r w:rsidR="00ED11EB">
      <w:rPr>
        <w:rFonts w:ascii="Arial" w:hAnsi="Arial"/>
        <w:snapToGrid w:val="0"/>
        <w:sz w:val="14"/>
      </w:rPr>
      <w:fldChar w:fldCharType="separate"/>
    </w:r>
    <w:r w:rsidR="000A7DCA">
      <w:rPr>
        <w:rFonts w:ascii="Arial" w:hAnsi="Arial"/>
        <w:noProof/>
        <w:snapToGrid w:val="0"/>
        <w:sz w:val="14"/>
      </w:rPr>
      <w:t>2</w:t>
    </w:r>
    <w:r w:rsidR="00ED11EB">
      <w:rPr>
        <w:rFonts w:ascii="Arial" w:hAnsi="Arial"/>
        <w:snapToGrid w:val="0"/>
        <w:sz w:val="14"/>
      </w:rPr>
      <w:fldChar w:fldCharType="end"/>
    </w:r>
    <w:r>
      <w:rPr>
        <w:rFonts w:ascii="Arial" w:hAnsi="Arial"/>
        <w:snapToGrid w:val="0"/>
        <w:sz w:val="14"/>
      </w:rPr>
      <w:t xml:space="preserve"> di </w:t>
    </w:r>
    <w:r w:rsidR="00ED11EB">
      <w:rPr>
        <w:rFonts w:ascii="Arial" w:hAnsi="Arial"/>
        <w:snapToGrid w:val="0"/>
        <w:sz w:val="14"/>
      </w:rPr>
      <w:fldChar w:fldCharType="begin"/>
    </w:r>
    <w:r>
      <w:rPr>
        <w:rFonts w:ascii="Arial" w:hAnsi="Arial"/>
        <w:snapToGrid w:val="0"/>
        <w:sz w:val="14"/>
      </w:rPr>
      <w:instrText xml:space="preserve"> NUMPAGES </w:instrText>
    </w:r>
    <w:r w:rsidR="00ED11EB">
      <w:rPr>
        <w:rFonts w:ascii="Arial" w:hAnsi="Arial"/>
        <w:snapToGrid w:val="0"/>
        <w:sz w:val="14"/>
      </w:rPr>
      <w:fldChar w:fldCharType="separate"/>
    </w:r>
    <w:r w:rsidR="006F11F2">
      <w:rPr>
        <w:rFonts w:ascii="Arial" w:hAnsi="Arial"/>
        <w:noProof/>
        <w:snapToGrid w:val="0"/>
        <w:sz w:val="14"/>
      </w:rPr>
      <w:t>1</w:t>
    </w:r>
    <w:r w:rsidR="00ED11EB">
      <w:rPr>
        <w:rFonts w:ascii="Arial" w:hAnsi="Arial"/>
        <w:snapToGrid w:val="0"/>
        <w:sz w:val="14"/>
      </w:rPr>
      <w:fldChar w:fldCharType="end"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3753"/>
    </w:tblGrid>
    <w:tr w:rsidR="00E66CA0" w:rsidRPr="00D177CF" w14:paraId="5A027DA1" w14:textId="77777777" w:rsidTr="00656E33">
      <w:tc>
        <w:tcPr>
          <w:tcW w:w="6307" w:type="dxa"/>
        </w:tcPr>
        <w:p w14:paraId="464F5951" w14:textId="77777777" w:rsidR="00E66CA0" w:rsidRPr="00D177CF" w:rsidRDefault="00E66CA0" w:rsidP="00656E33">
          <w:pPr>
            <w:pStyle w:val="Intestazione"/>
            <w:rPr>
              <w:rFonts w:ascii="Verdana" w:hAnsi="Verdana"/>
              <w:color w:val="017DC3"/>
              <w:sz w:val="18"/>
              <w:szCs w:val="18"/>
            </w:rPr>
          </w:pPr>
          <w:r>
            <w:rPr>
              <w:rFonts w:ascii="Verdana" w:hAnsi="Verdana"/>
              <w:color w:val="017DC3"/>
              <w:sz w:val="18"/>
              <w:szCs w:val="18"/>
            </w:rPr>
            <w:t xml:space="preserve">           Ufficio stampa/comunicazione</w:t>
          </w:r>
        </w:p>
      </w:tc>
      <w:tc>
        <w:tcPr>
          <w:tcW w:w="3753" w:type="dxa"/>
        </w:tcPr>
        <w:p w14:paraId="6D225ACE" w14:textId="77777777" w:rsidR="00E66CA0" w:rsidRPr="00D177CF" w:rsidRDefault="00E66CA0" w:rsidP="00656E33">
          <w:pPr>
            <w:pStyle w:val="Intestazione"/>
            <w:rPr>
              <w:rFonts w:ascii="Verdana" w:hAnsi="Verdana"/>
              <w:color w:val="017DC3"/>
              <w:sz w:val="18"/>
            </w:rPr>
          </w:pPr>
          <w:r>
            <w:rPr>
              <w:rFonts w:ascii="Verdana" w:hAnsi="Verdana"/>
              <w:color w:val="017DC3"/>
              <w:sz w:val="14"/>
            </w:rPr>
            <w:t>e-mail: mauro.zanutto</w:t>
          </w:r>
          <w:r w:rsidRPr="00D177CF">
            <w:rPr>
              <w:rFonts w:ascii="Verdana" w:hAnsi="Verdana"/>
              <w:color w:val="017DC3"/>
              <w:sz w:val="14"/>
            </w:rPr>
            <w:t>@assl10.veneto.it</w:t>
          </w:r>
        </w:p>
      </w:tc>
    </w:tr>
    <w:tr w:rsidR="00E66CA0" w:rsidRPr="00D177CF" w14:paraId="4692BC47" w14:textId="77777777" w:rsidTr="00656E33">
      <w:tc>
        <w:tcPr>
          <w:tcW w:w="6307" w:type="dxa"/>
        </w:tcPr>
        <w:p w14:paraId="2C9A7FCD" w14:textId="77777777" w:rsidR="00E66CA0" w:rsidRPr="00D177CF" w:rsidRDefault="00E66CA0" w:rsidP="00656E33">
          <w:pPr>
            <w:pStyle w:val="Intestazione"/>
            <w:rPr>
              <w:rFonts w:ascii="Verdana" w:hAnsi="Verdana"/>
              <w:color w:val="017DC3"/>
              <w:sz w:val="18"/>
            </w:rPr>
          </w:pPr>
          <w:r>
            <w:rPr>
              <w:rFonts w:ascii="Verdana" w:hAnsi="Verdana"/>
              <w:color w:val="017DC3"/>
              <w:sz w:val="14"/>
            </w:rPr>
            <w:t xml:space="preserve">              Mauro Zanutto</w:t>
          </w:r>
        </w:p>
      </w:tc>
      <w:tc>
        <w:tcPr>
          <w:tcW w:w="3753" w:type="dxa"/>
        </w:tcPr>
        <w:p w14:paraId="3E25AE0B" w14:textId="77777777" w:rsidR="00E66CA0" w:rsidRPr="00D177CF" w:rsidRDefault="00E66CA0" w:rsidP="00656E33">
          <w:pPr>
            <w:pStyle w:val="Intestazione"/>
            <w:rPr>
              <w:rFonts w:ascii="Verdana" w:hAnsi="Verdana"/>
              <w:color w:val="017DC3"/>
              <w:sz w:val="18"/>
            </w:rPr>
          </w:pPr>
          <w:r>
            <w:rPr>
              <w:rFonts w:ascii="Verdana" w:hAnsi="Verdana"/>
              <w:color w:val="017DC3"/>
              <w:sz w:val="14"/>
            </w:rPr>
            <w:t xml:space="preserve">  Tel. 0421-228067     Cell 347-3747751</w:t>
          </w:r>
        </w:p>
      </w:tc>
    </w:tr>
  </w:tbl>
  <w:p w14:paraId="064DD94C" w14:textId="77777777" w:rsidR="00E66CA0" w:rsidRPr="005052A1" w:rsidRDefault="00E66CA0" w:rsidP="00F302B8">
    <w:pPr>
      <w:pStyle w:val="Pidipagina"/>
      <w:jc w:val="center"/>
      <w:rPr>
        <w:rFonts w:ascii="Verdana" w:hAnsi="Verdana"/>
        <w:color w:val="017DC3"/>
        <w:sz w:val="28"/>
        <w:szCs w:val="28"/>
      </w:rPr>
    </w:pPr>
    <w:r w:rsidRPr="005052A1">
      <w:rPr>
        <w:rFonts w:ascii="Verdana" w:hAnsi="Verdana"/>
        <w:color w:val="017DC3"/>
        <w:sz w:val="28"/>
        <w:szCs w:val="28"/>
      </w:rPr>
      <w:t>www.ulss10.veneto.it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ADD1" w14:textId="77777777" w:rsidR="00E66CA0" w:rsidRPr="00C90A85" w:rsidRDefault="00E66CA0" w:rsidP="006F53C8">
    <w:pPr>
      <w:pStyle w:val="Intestazione"/>
      <w:tabs>
        <w:tab w:val="clear" w:pos="9638"/>
        <w:tab w:val="right" w:pos="9781"/>
      </w:tabs>
      <w:jc w:val="center"/>
      <w:rPr>
        <w:rFonts w:ascii="Arial" w:hAnsi="Arial" w:cs="Arial"/>
        <w:color w:val="0070C0"/>
        <w:sz w:val="18"/>
        <w:szCs w:val="18"/>
      </w:rPr>
    </w:pPr>
    <w:r w:rsidRPr="00C90A85">
      <w:rPr>
        <w:rFonts w:ascii="Arial" w:hAnsi="Arial" w:cs="Arial"/>
        <w:color w:val="0070C0"/>
        <w:sz w:val="18"/>
        <w:szCs w:val="18"/>
      </w:rPr>
      <w:t>Azienda ULSS 4 “Veneto Orientale, Piazza De Gasperi 5 – 30027 San Donà di Piave (VE). C.F. e P. I.V.A. 02799490277</w:t>
    </w:r>
  </w:p>
  <w:p w14:paraId="79980B35" w14:textId="77777777" w:rsidR="00E66CA0" w:rsidRPr="00C90A85" w:rsidRDefault="00E66CA0" w:rsidP="006F53C8">
    <w:pPr>
      <w:pStyle w:val="Intestazione"/>
      <w:tabs>
        <w:tab w:val="clear" w:pos="9638"/>
        <w:tab w:val="right" w:pos="9781"/>
      </w:tabs>
      <w:jc w:val="center"/>
      <w:rPr>
        <w:rFonts w:ascii="Arial" w:hAnsi="Arial" w:cs="Arial"/>
        <w:sz w:val="16"/>
        <w:szCs w:val="16"/>
      </w:rPr>
    </w:pPr>
  </w:p>
  <w:tbl>
    <w:tblPr>
      <w:tblW w:w="100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3753"/>
    </w:tblGrid>
    <w:tr w:rsidR="00E66CA0" w:rsidRPr="00C90A85" w14:paraId="330D64DE" w14:textId="77777777" w:rsidTr="006F53C8">
      <w:tc>
        <w:tcPr>
          <w:tcW w:w="6307" w:type="dxa"/>
        </w:tcPr>
        <w:p w14:paraId="58F2D9C0" w14:textId="77777777" w:rsidR="00E66CA0" w:rsidRPr="00C90A85" w:rsidRDefault="00E66CA0" w:rsidP="00052937">
          <w:pPr>
            <w:pStyle w:val="Intestazione"/>
            <w:rPr>
              <w:rFonts w:ascii="Arial" w:hAnsi="Arial" w:cs="Arial"/>
              <w:color w:val="017DC3"/>
              <w:sz w:val="16"/>
              <w:szCs w:val="16"/>
            </w:rPr>
          </w:pPr>
          <w:r w:rsidRPr="00C90A85">
            <w:rPr>
              <w:rFonts w:ascii="Arial" w:hAnsi="Arial" w:cs="Arial"/>
              <w:color w:val="017DC3"/>
              <w:sz w:val="16"/>
              <w:szCs w:val="16"/>
            </w:rPr>
            <w:t xml:space="preserve">         </w:t>
          </w:r>
          <w:r>
            <w:rPr>
              <w:rFonts w:ascii="Arial" w:hAnsi="Arial" w:cs="Arial"/>
              <w:color w:val="017DC3"/>
              <w:sz w:val="16"/>
              <w:szCs w:val="16"/>
            </w:rPr>
            <w:t xml:space="preserve">     </w:t>
          </w:r>
          <w:r w:rsidRPr="00C90A85">
            <w:rPr>
              <w:rFonts w:ascii="Arial" w:hAnsi="Arial" w:cs="Arial"/>
              <w:color w:val="017DC3"/>
              <w:sz w:val="16"/>
              <w:szCs w:val="16"/>
            </w:rPr>
            <w:t xml:space="preserve">  Ufficio stampa/Relazioni Esterne</w:t>
          </w:r>
        </w:p>
      </w:tc>
      <w:tc>
        <w:tcPr>
          <w:tcW w:w="3753" w:type="dxa"/>
        </w:tcPr>
        <w:p w14:paraId="7798915C" w14:textId="77777777" w:rsidR="00E66CA0" w:rsidRPr="00C90A85" w:rsidRDefault="00E66CA0" w:rsidP="00052937">
          <w:pPr>
            <w:pStyle w:val="Intestazione"/>
            <w:rPr>
              <w:rFonts w:ascii="Arial" w:hAnsi="Arial" w:cs="Arial"/>
              <w:color w:val="017DC3"/>
              <w:sz w:val="16"/>
              <w:szCs w:val="16"/>
            </w:rPr>
          </w:pPr>
          <w:r w:rsidRPr="00C90A85">
            <w:rPr>
              <w:rFonts w:ascii="Arial" w:hAnsi="Arial" w:cs="Arial"/>
              <w:color w:val="017DC3"/>
              <w:sz w:val="16"/>
              <w:szCs w:val="16"/>
            </w:rPr>
            <w:t>e-mail: mauro.zanutto@aulss4.veneto.it</w:t>
          </w:r>
        </w:p>
      </w:tc>
    </w:tr>
    <w:tr w:rsidR="00E66CA0" w:rsidRPr="00C90A85" w14:paraId="6EE42073" w14:textId="77777777" w:rsidTr="006F53C8">
      <w:tc>
        <w:tcPr>
          <w:tcW w:w="6307" w:type="dxa"/>
        </w:tcPr>
        <w:p w14:paraId="23E36899" w14:textId="77777777" w:rsidR="00E66CA0" w:rsidRPr="00C90A85" w:rsidRDefault="00E66CA0" w:rsidP="00052937">
          <w:pPr>
            <w:pStyle w:val="Intestazione"/>
            <w:rPr>
              <w:rFonts w:ascii="Arial" w:hAnsi="Arial" w:cs="Arial"/>
              <w:color w:val="017DC3"/>
              <w:sz w:val="16"/>
              <w:szCs w:val="16"/>
            </w:rPr>
          </w:pPr>
          <w:r w:rsidRPr="00C90A85">
            <w:rPr>
              <w:rFonts w:ascii="Arial" w:hAnsi="Arial" w:cs="Arial"/>
              <w:color w:val="017DC3"/>
              <w:sz w:val="16"/>
              <w:szCs w:val="16"/>
            </w:rPr>
            <w:t xml:space="preserve">              </w:t>
          </w:r>
          <w:r>
            <w:rPr>
              <w:rFonts w:ascii="Arial" w:hAnsi="Arial" w:cs="Arial"/>
              <w:color w:val="017DC3"/>
              <w:sz w:val="16"/>
              <w:szCs w:val="16"/>
            </w:rPr>
            <w:t xml:space="preserve">              </w:t>
          </w:r>
          <w:r w:rsidRPr="00C90A85">
            <w:rPr>
              <w:rFonts w:ascii="Arial" w:hAnsi="Arial" w:cs="Arial"/>
              <w:color w:val="017DC3"/>
              <w:sz w:val="16"/>
              <w:szCs w:val="16"/>
            </w:rPr>
            <w:t>Mauro Zanutto</w:t>
          </w:r>
        </w:p>
      </w:tc>
      <w:tc>
        <w:tcPr>
          <w:tcW w:w="3753" w:type="dxa"/>
        </w:tcPr>
        <w:p w14:paraId="66308827" w14:textId="77777777" w:rsidR="00E66CA0" w:rsidRPr="00C90A85" w:rsidRDefault="00E66CA0" w:rsidP="00052937">
          <w:pPr>
            <w:pStyle w:val="Intestazione"/>
            <w:rPr>
              <w:rFonts w:ascii="Arial" w:hAnsi="Arial" w:cs="Arial"/>
              <w:color w:val="017DC3"/>
              <w:sz w:val="16"/>
              <w:szCs w:val="16"/>
            </w:rPr>
          </w:pPr>
          <w:r w:rsidRPr="00C90A85">
            <w:rPr>
              <w:rFonts w:ascii="Arial" w:hAnsi="Arial" w:cs="Arial"/>
              <w:color w:val="017DC3"/>
              <w:sz w:val="16"/>
              <w:szCs w:val="16"/>
            </w:rPr>
            <w:t xml:space="preserve">  Tel. 0421-228067     Cell 347-3747751</w:t>
          </w:r>
        </w:p>
      </w:tc>
    </w:tr>
  </w:tbl>
  <w:p w14:paraId="40BDC547" w14:textId="77777777" w:rsidR="00E66CA0" w:rsidRPr="00C90A85" w:rsidRDefault="00E66CA0" w:rsidP="00DD023D">
    <w:pPr>
      <w:pStyle w:val="Pidipagina"/>
      <w:spacing w:line="480" w:lineRule="exact"/>
      <w:jc w:val="center"/>
      <w:rPr>
        <w:rFonts w:ascii="Arial" w:hAnsi="Arial" w:cs="Arial"/>
        <w:color w:val="017DC3"/>
        <w:sz w:val="28"/>
        <w:szCs w:val="28"/>
      </w:rPr>
    </w:pPr>
    <w:r w:rsidRPr="00C90A85">
      <w:rPr>
        <w:rFonts w:ascii="Arial" w:hAnsi="Arial" w:cs="Arial"/>
        <w:color w:val="017DC3"/>
        <w:sz w:val="28"/>
        <w:szCs w:val="28"/>
      </w:rPr>
      <w:t>www.aulss4.veneto.it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FF95" w14:textId="77777777" w:rsidR="00E96173" w:rsidRDefault="00E96173">
      <w:r>
        <w:separator/>
      </w:r>
    </w:p>
  </w:footnote>
  <w:footnote w:type="continuationSeparator" w:id="0">
    <w:p w14:paraId="3C0E7E42" w14:textId="77777777" w:rsidR="00E96173" w:rsidRDefault="00E96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818E" w14:textId="77777777" w:rsidR="00E66CA0" w:rsidRDefault="00ED11EB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66C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66CA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41EE567" w14:textId="77777777" w:rsidR="00E66CA0" w:rsidRDefault="00E66C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B8F9" w14:textId="260D6317" w:rsidR="00E66CA0" w:rsidRDefault="009D1768">
    <w:pPr>
      <w:pStyle w:val="Intestazione"/>
      <w:rPr>
        <w:rFonts w:ascii="Verdana" w:hAnsi="Verdana"/>
      </w:rPr>
    </w:pPr>
    <w:r>
      <w:rPr>
        <w:rFonts w:ascii="Verdana" w:hAnsi="Verdana"/>
        <w:noProof/>
      </w:rPr>
      <w:drawing>
        <wp:inline distT="0" distB="0" distL="0" distR="0" wp14:anchorId="1A4CB211" wp14:editId="0B57FAD0">
          <wp:extent cx="1426210" cy="755650"/>
          <wp:effectExtent l="19050" t="0" r="2540" b="0"/>
          <wp:docPr id="2" name="Immagine 21" descr="C:\Users\maurozanutto\Desktop\ULSS_4_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 descr="C:\Users\maurozanutto\Desktop\ULSS_4_log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328A"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3DBFB9" wp14:editId="23B65CA8">
              <wp:simplePos x="0" y="0"/>
              <wp:positionH relativeFrom="column">
                <wp:posOffset>2711450</wp:posOffset>
              </wp:positionH>
              <wp:positionV relativeFrom="paragraph">
                <wp:posOffset>508000</wp:posOffset>
              </wp:positionV>
              <wp:extent cx="3657600" cy="274320"/>
              <wp:effectExtent l="0" t="3175" r="3175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7625">
                            <a:solidFill>
                              <a:srgbClr val="99CC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CE889" w14:textId="77777777" w:rsidR="00E66CA0" w:rsidRPr="00602537" w:rsidRDefault="00E66CA0" w:rsidP="00602537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DBFB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13.5pt;margin-top:40pt;width:4in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" stroked="f" strokecolor="#9cf" strokeweight="3.75pt">
              <v:textbox>
                <w:txbxContent>
                  <w:p w14:paraId="605CE889" w14:textId="77777777" w:rsidR="00E66CA0" w:rsidRPr="00602537" w:rsidRDefault="00E66CA0" w:rsidP="00602537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EA37" w14:textId="77777777" w:rsidR="00E66CA0" w:rsidRDefault="009D1768" w:rsidP="00195362">
    <w:pPr>
      <w:pStyle w:val="Intestazione"/>
      <w:jc w:val="center"/>
    </w:pPr>
    <w:r>
      <w:rPr>
        <w:noProof/>
      </w:rPr>
      <w:drawing>
        <wp:inline distT="0" distB="0" distL="0" distR="0" wp14:anchorId="60F104F5" wp14:editId="1958024C">
          <wp:extent cx="2032635" cy="1005205"/>
          <wp:effectExtent l="19050" t="0" r="5715" b="0"/>
          <wp:docPr id="1" name="Immagine 1" descr="ULSS_4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LSS_4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635" cy="1005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2" w15:restartNumberingAfterBreak="0">
    <w:nsid w:val="0233180D"/>
    <w:multiLevelType w:val="hybridMultilevel"/>
    <w:tmpl w:val="C5D88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71034"/>
    <w:multiLevelType w:val="hybridMultilevel"/>
    <w:tmpl w:val="A93CD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B13EF"/>
    <w:multiLevelType w:val="hybridMultilevel"/>
    <w:tmpl w:val="23469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8393D"/>
    <w:multiLevelType w:val="hybridMultilevel"/>
    <w:tmpl w:val="357EAD5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0F10EC7"/>
    <w:multiLevelType w:val="hybridMultilevel"/>
    <w:tmpl w:val="368C1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814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174BA0"/>
    <w:multiLevelType w:val="multilevel"/>
    <w:tmpl w:val="F1EA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F47BF6"/>
    <w:multiLevelType w:val="hybridMultilevel"/>
    <w:tmpl w:val="A9C0A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906A3"/>
    <w:multiLevelType w:val="hybridMultilevel"/>
    <w:tmpl w:val="8F483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E7103"/>
    <w:multiLevelType w:val="hybridMultilevel"/>
    <w:tmpl w:val="86247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80D3F"/>
    <w:multiLevelType w:val="hybridMultilevel"/>
    <w:tmpl w:val="92542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F54CC"/>
    <w:multiLevelType w:val="hybridMultilevel"/>
    <w:tmpl w:val="A0B84374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4" w15:restartNumberingAfterBreak="0">
    <w:nsid w:val="23FA7034"/>
    <w:multiLevelType w:val="hybridMultilevel"/>
    <w:tmpl w:val="76A4FE6C"/>
    <w:lvl w:ilvl="0" w:tplc="C4D84200">
      <w:start w:val="27"/>
      <w:numFmt w:val="bullet"/>
      <w:lvlText w:val="-"/>
      <w:lvlJc w:val="left"/>
      <w:pPr>
        <w:ind w:left="720" w:hanging="360"/>
      </w:pPr>
      <w:rPr>
        <w:rFonts w:ascii="Arial" w:eastAsia="Gill Sans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14A6B"/>
    <w:multiLevelType w:val="hybridMultilevel"/>
    <w:tmpl w:val="50BA7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E13B8"/>
    <w:multiLevelType w:val="hybridMultilevel"/>
    <w:tmpl w:val="92ECCE98"/>
    <w:lvl w:ilvl="0" w:tplc="B3B011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F4451"/>
    <w:multiLevelType w:val="hybridMultilevel"/>
    <w:tmpl w:val="3DF8C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32319"/>
    <w:multiLevelType w:val="hybridMultilevel"/>
    <w:tmpl w:val="794A8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84649"/>
    <w:multiLevelType w:val="hybridMultilevel"/>
    <w:tmpl w:val="54A6B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D69B5"/>
    <w:multiLevelType w:val="hybridMultilevel"/>
    <w:tmpl w:val="076AE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87889"/>
    <w:multiLevelType w:val="hybridMultilevel"/>
    <w:tmpl w:val="DB3E7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668B8"/>
    <w:multiLevelType w:val="hybridMultilevel"/>
    <w:tmpl w:val="538A2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0237A"/>
    <w:multiLevelType w:val="hybridMultilevel"/>
    <w:tmpl w:val="522E2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E32E7"/>
    <w:multiLevelType w:val="hybridMultilevel"/>
    <w:tmpl w:val="10AAB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529FA"/>
    <w:multiLevelType w:val="hybridMultilevel"/>
    <w:tmpl w:val="29C0F4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17396"/>
    <w:multiLevelType w:val="multilevel"/>
    <w:tmpl w:val="43D8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310C95"/>
    <w:multiLevelType w:val="hybridMultilevel"/>
    <w:tmpl w:val="D9FE9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496CC9"/>
    <w:multiLevelType w:val="hybridMultilevel"/>
    <w:tmpl w:val="693EC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B47A9"/>
    <w:multiLevelType w:val="hybridMultilevel"/>
    <w:tmpl w:val="E5A6A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7B4CCA"/>
    <w:multiLevelType w:val="hybridMultilevel"/>
    <w:tmpl w:val="59E285AE"/>
    <w:lvl w:ilvl="0" w:tplc="4C7A5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761165"/>
    <w:multiLevelType w:val="hybridMultilevel"/>
    <w:tmpl w:val="2996D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71C7A"/>
    <w:multiLevelType w:val="hybridMultilevel"/>
    <w:tmpl w:val="401CF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21092"/>
    <w:multiLevelType w:val="hybridMultilevel"/>
    <w:tmpl w:val="C86A3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B383F"/>
    <w:multiLevelType w:val="hybridMultilevel"/>
    <w:tmpl w:val="0C64D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F0177"/>
    <w:multiLevelType w:val="hybridMultilevel"/>
    <w:tmpl w:val="9D60D2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3E647E6"/>
    <w:multiLevelType w:val="hybridMultilevel"/>
    <w:tmpl w:val="044E6F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944B5"/>
    <w:multiLevelType w:val="hybridMultilevel"/>
    <w:tmpl w:val="0C02E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14092"/>
    <w:multiLevelType w:val="hybridMultilevel"/>
    <w:tmpl w:val="BD667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A4508"/>
    <w:multiLevelType w:val="hybridMultilevel"/>
    <w:tmpl w:val="0562F44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3485179"/>
    <w:multiLevelType w:val="hybridMultilevel"/>
    <w:tmpl w:val="965CD036"/>
    <w:lvl w:ilvl="0" w:tplc="02C69E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7189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13"/>
  </w:num>
  <w:num w:numId="5">
    <w:abstractNumId w:val="34"/>
  </w:num>
  <w:num w:numId="6">
    <w:abstractNumId w:val="20"/>
  </w:num>
  <w:num w:numId="7">
    <w:abstractNumId w:val="5"/>
  </w:num>
  <w:num w:numId="8">
    <w:abstractNumId w:val="22"/>
  </w:num>
  <w:num w:numId="9">
    <w:abstractNumId w:val="3"/>
  </w:num>
  <w:num w:numId="10">
    <w:abstractNumId w:val="38"/>
  </w:num>
  <w:num w:numId="11">
    <w:abstractNumId w:val="2"/>
  </w:num>
  <w:num w:numId="12">
    <w:abstractNumId w:val="0"/>
  </w:num>
  <w:num w:numId="13">
    <w:abstractNumId w:val="1"/>
  </w:num>
  <w:num w:numId="14">
    <w:abstractNumId w:val="32"/>
  </w:num>
  <w:num w:numId="15">
    <w:abstractNumId w:val="37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1"/>
  </w:num>
  <w:num w:numId="19">
    <w:abstractNumId w:val="18"/>
  </w:num>
  <w:num w:numId="20">
    <w:abstractNumId w:val="39"/>
  </w:num>
  <w:num w:numId="21">
    <w:abstractNumId w:val="33"/>
  </w:num>
  <w:num w:numId="22">
    <w:abstractNumId w:val="15"/>
  </w:num>
  <w:num w:numId="23">
    <w:abstractNumId w:val="4"/>
  </w:num>
  <w:num w:numId="24">
    <w:abstractNumId w:val="6"/>
  </w:num>
  <w:num w:numId="25">
    <w:abstractNumId w:val="36"/>
  </w:num>
  <w:num w:numId="26">
    <w:abstractNumId w:val="23"/>
  </w:num>
  <w:num w:numId="27">
    <w:abstractNumId w:val="21"/>
  </w:num>
  <w:num w:numId="28">
    <w:abstractNumId w:val="27"/>
  </w:num>
  <w:num w:numId="29">
    <w:abstractNumId w:val="35"/>
  </w:num>
  <w:num w:numId="30">
    <w:abstractNumId w:val="9"/>
  </w:num>
  <w:num w:numId="31">
    <w:abstractNumId w:val="28"/>
  </w:num>
  <w:num w:numId="32">
    <w:abstractNumId w:val="16"/>
  </w:num>
  <w:num w:numId="33">
    <w:abstractNumId w:val="10"/>
  </w:num>
  <w:num w:numId="34">
    <w:abstractNumId w:val="25"/>
  </w:num>
  <w:num w:numId="35">
    <w:abstractNumId w:val="24"/>
  </w:num>
  <w:num w:numId="36">
    <w:abstractNumId w:val="8"/>
  </w:num>
  <w:num w:numId="37">
    <w:abstractNumId w:val="30"/>
  </w:num>
  <w:num w:numId="38">
    <w:abstractNumId w:val="29"/>
  </w:num>
  <w:num w:numId="39">
    <w:abstractNumId w:val="12"/>
  </w:num>
  <w:num w:numId="40">
    <w:abstractNumId w:val="14"/>
  </w:num>
  <w:num w:numId="41">
    <w:abstractNumId w:val="4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#9cf">
      <v:stroke color="#9cf" weight="3.75pt"/>
      <o:colormru v:ext="edit" colors="#007fff,#001fff,#5893d4,#6496c8,#6ea0d2,#0281c8,#0f8abb,#8abaf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22"/>
    <w:rsid w:val="000000F2"/>
    <w:rsid w:val="00000A82"/>
    <w:rsid w:val="00001B63"/>
    <w:rsid w:val="00001E0A"/>
    <w:rsid w:val="00002975"/>
    <w:rsid w:val="000043A7"/>
    <w:rsid w:val="000060C9"/>
    <w:rsid w:val="000064F1"/>
    <w:rsid w:val="00006A13"/>
    <w:rsid w:val="00007AB3"/>
    <w:rsid w:val="00007C8A"/>
    <w:rsid w:val="000107EE"/>
    <w:rsid w:val="000112F1"/>
    <w:rsid w:val="00011AF1"/>
    <w:rsid w:val="00015FAC"/>
    <w:rsid w:val="00015FDC"/>
    <w:rsid w:val="0001645E"/>
    <w:rsid w:val="00016FC5"/>
    <w:rsid w:val="00020D7B"/>
    <w:rsid w:val="00022888"/>
    <w:rsid w:val="00023E3A"/>
    <w:rsid w:val="00024018"/>
    <w:rsid w:val="00026522"/>
    <w:rsid w:val="000266B5"/>
    <w:rsid w:val="00026B03"/>
    <w:rsid w:val="00026C94"/>
    <w:rsid w:val="000307EF"/>
    <w:rsid w:val="00030B83"/>
    <w:rsid w:val="000313B8"/>
    <w:rsid w:val="00032AAB"/>
    <w:rsid w:val="00032DBF"/>
    <w:rsid w:val="00034F32"/>
    <w:rsid w:val="0003694A"/>
    <w:rsid w:val="000379FA"/>
    <w:rsid w:val="00040357"/>
    <w:rsid w:val="0004057E"/>
    <w:rsid w:val="0004621A"/>
    <w:rsid w:val="00047823"/>
    <w:rsid w:val="00050DE4"/>
    <w:rsid w:val="00051013"/>
    <w:rsid w:val="00052937"/>
    <w:rsid w:val="00052A9A"/>
    <w:rsid w:val="00053FE8"/>
    <w:rsid w:val="00055BDD"/>
    <w:rsid w:val="00056785"/>
    <w:rsid w:val="0005689E"/>
    <w:rsid w:val="000568BE"/>
    <w:rsid w:val="0005753F"/>
    <w:rsid w:val="00060537"/>
    <w:rsid w:val="00060554"/>
    <w:rsid w:val="00061B58"/>
    <w:rsid w:val="000638DA"/>
    <w:rsid w:val="00064919"/>
    <w:rsid w:val="00064DC5"/>
    <w:rsid w:val="0006615E"/>
    <w:rsid w:val="000662F6"/>
    <w:rsid w:val="00066499"/>
    <w:rsid w:val="00066D84"/>
    <w:rsid w:val="000672FE"/>
    <w:rsid w:val="000675ED"/>
    <w:rsid w:val="0007044A"/>
    <w:rsid w:val="00071A14"/>
    <w:rsid w:val="00072A57"/>
    <w:rsid w:val="000738B3"/>
    <w:rsid w:val="00073E4F"/>
    <w:rsid w:val="000750B1"/>
    <w:rsid w:val="00076DDB"/>
    <w:rsid w:val="00076E64"/>
    <w:rsid w:val="00077A22"/>
    <w:rsid w:val="00077BCA"/>
    <w:rsid w:val="0008096C"/>
    <w:rsid w:val="000813B4"/>
    <w:rsid w:val="00082149"/>
    <w:rsid w:val="00082FF5"/>
    <w:rsid w:val="000839C1"/>
    <w:rsid w:val="00083A0E"/>
    <w:rsid w:val="0008488F"/>
    <w:rsid w:val="00084AB0"/>
    <w:rsid w:val="000851A3"/>
    <w:rsid w:val="00087E88"/>
    <w:rsid w:val="00090578"/>
    <w:rsid w:val="00091C87"/>
    <w:rsid w:val="000928CD"/>
    <w:rsid w:val="00093A4A"/>
    <w:rsid w:val="00093D89"/>
    <w:rsid w:val="00094F05"/>
    <w:rsid w:val="00096D88"/>
    <w:rsid w:val="000977D4"/>
    <w:rsid w:val="000A045B"/>
    <w:rsid w:val="000A100C"/>
    <w:rsid w:val="000A2DC7"/>
    <w:rsid w:val="000A38B3"/>
    <w:rsid w:val="000A5C78"/>
    <w:rsid w:val="000A63C5"/>
    <w:rsid w:val="000A6AE8"/>
    <w:rsid w:val="000A6B49"/>
    <w:rsid w:val="000A7811"/>
    <w:rsid w:val="000A78E9"/>
    <w:rsid w:val="000A7DCA"/>
    <w:rsid w:val="000A7E36"/>
    <w:rsid w:val="000B0CDB"/>
    <w:rsid w:val="000B7ED7"/>
    <w:rsid w:val="000C01BF"/>
    <w:rsid w:val="000C0521"/>
    <w:rsid w:val="000C2005"/>
    <w:rsid w:val="000C23F0"/>
    <w:rsid w:val="000C33F3"/>
    <w:rsid w:val="000C38AE"/>
    <w:rsid w:val="000C5CD0"/>
    <w:rsid w:val="000D05F7"/>
    <w:rsid w:val="000D0C1F"/>
    <w:rsid w:val="000D1266"/>
    <w:rsid w:val="000D1435"/>
    <w:rsid w:val="000D2990"/>
    <w:rsid w:val="000D348B"/>
    <w:rsid w:val="000D3EA1"/>
    <w:rsid w:val="000D464B"/>
    <w:rsid w:val="000D5B3C"/>
    <w:rsid w:val="000D5F08"/>
    <w:rsid w:val="000D6E39"/>
    <w:rsid w:val="000D6EC9"/>
    <w:rsid w:val="000D6F0C"/>
    <w:rsid w:val="000D7F92"/>
    <w:rsid w:val="000E0F6F"/>
    <w:rsid w:val="000E2E51"/>
    <w:rsid w:val="000E35FA"/>
    <w:rsid w:val="000E39A3"/>
    <w:rsid w:val="000E3D8F"/>
    <w:rsid w:val="000E479B"/>
    <w:rsid w:val="000E5224"/>
    <w:rsid w:val="000E5296"/>
    <w:rsid w:val="000F2539"/>
    <w:rsid w:val="000F2FC4"/>
    <w:rsid w:val="000F44E3"/>
    <w:rsid w:val="000F4C2C"/>
    <w:rsid w:val="000F4E64"/>
    <w:rsid w:val="000F587D"/>
    <w:rsid w:val="000F7376"/>
    <w:rsid w:val="000F78DE"/>
    <w:rsid w:val="00100594"/>
    <w:rsid w:val="00100A00"/>
    <w:rsid w:val="001010B1"/>
    <w:rsid w:val="00101F46"/>
    <w:rsid w:val="00102D4B"/>
    <w:rsid w:val="00103B11"/>
    <w:rsid w:val="00103FDA"/>
    <w:rsid w:val="00104B5C"/>
    <w:rsid w:val="00105E05"/>
    <w:rsid w:val="00106058"/>
    <w:rsid w:val="0010626A"/>
    <w:rsid w:val="00106831"/>
    <w:rsid w:val="00107581"/>
    <w:rsid w:val="0011189A"/>
    <w:rsid w:val="00113833"/>
    <w:rsid w:val="00115897"/>
    <w:rsid w:val="001158C2"/>
    <w:rsid w:val="0011725D"/>
    <w:rsid w:val="001202B5"/>
    <w:rsid w:val="001216C4"/>
    <w:rsid w:val="001216E5"/>
    <w:rsid w:val="001220D7"/>
    <w:rsid w:val="00122A99"/>
    <w:rsid w:val="001231D7"/>
    <w:rsid w:val="00123CEA"/>
    <w:rsid w:val="00124A54"/>
    <w:rsid w:val="00124AAC"/>
    <w:rsid w:val="0012560D"/>
    <w:rsid w:val="00126442"/>
    <w:rsid w:val="0013099E"/>
    <w:rsid w:val="00132B07"/>
    <w:rsid w:val="0013342D"/>
    <w:rsid w:val="00133902"/>
    <w:rsid w:val="00133F43"/>
    <w:rsid w:val="001341C7"/>
    <w:rsid w:val="00134793"/>
    <w:rsid w:val="00134F0F"/>
    <w:rsid w:val="001361A1"/>
    <w:rsid w:val="00140745"/>
    <w:rsid w:val="00143D77"/>
    <w:rsid w:val="0014426F"/>
    <w:rsid w:val="001446FF"/>
    <w:rsid w:val="00145A85"/>
    <w:rsid w:val="00146410"/>
    <w:rsid w:val="001465D0"/>
    <w:rsid w:val="00146B74"/>
    <w:rsid w:val="00146E77"/>
    <w:rsid w:val="001473DE"/>
    <w:rsid w:val="001513FB"/>
    <w:rsid w:val="00151E90"/>
    <w:rsid w:val="00154148"/>
    <w:rsid w:val="001548B9"/>
    <w:rsid w:val="00155304"/>
    <w:rsid w:val="00155411"/>
    <w:rsid w:val="00155A41"/>
    <w:rsid w:val="00157676"/>
    <w:rsid w:val="001577C5"/>
    <w:rsid w:val="0016011C"/>
    <w:rsid w:val="001602E0"/>
    <w:rsid w:val="00160AB5"/>
    <w:rsid w:val="00161B78"/>
    <w:rsid w:val="0016240A"/>
    <w:rsid w:val="001625E8"/>
    <w:rsid w:val="00163A9A"/>
    <w:rsid w:val="00163E39"/>
    <w:rsid w:val="0017013F"/>
    <w:rsid w:val="00170A9E"/>
    <w:rsid w:val="00171DEB"/>
    <w:rsid w:val="00173B22"/>
    <w:rsid w:val="00173C19"/>
    <w:rsid w:val="00173C9D"/>
    <w:rsid w:val="00174B0F"/>
    <w:rsid w:val="00174B41"/>
    <w:rsid w:val="00175418"/>
    <w:rsid w:val="00175D2F"/>
    <w:rsid w:val="001773C1"/>
    <w:rsid w:val="00177ECC"/>
    <w:rsid w:val="00180739"/>
    <w:rsid w:val="00183709"/>
    <w:rsid w:val="001844AB"/>
    <w:rsid w:val="0018527F"/>
    <w:rsid w:val="001865DD"/>
    <w:rsid w:val="001876EA"/>
    <w:rsid w:val="00187EA8"/>
    <w:rsid w:val="0019100A"/>
    <w:rsid w:val="001924F0"/>
    <w:rsid w:val="001933F5"/>
    <w:rsid w:val="00193D01"/>
    <w:rsid w:val="00193E9D"/>
    <w:rsid w:val="00195362"/>
    <w:rsid w:val="00195AB9"/>
    <w:rsid w:val="00196B12"/>
    <w:rsid w:val="001A14DE"/>
    <w:rsid w:val="001A2009"/>
    <w:rsid w:val="001A24A2"/>
    <w:rsid w:val="001A274D"/>
    <w:rsid w:val="001A2B83"/>
    <w:rsid w:val="001A3247"/>
    <w:rsid w:val="001A3288"/>
    <w:rsid w:val="001A3F6B"/>
    <w:rsid w:val="001A4284"/>
    <w:rsid w:val="001A51BF"/>
    <w:rsid w:val="001A66E0"/>
    <w:rsid w:val="001A7BD2"/>
    <w:rsid w:val="001B023C"/>
    <w:rsid w:val="001B1287"/>
    <w:rsid w:val="001B13FE"/>
    <w:rsid w:val="001B2043"/>
    <w:rsid w:val="001B2D99"/>
    <w:rsid w:val="001B3766"/>
    <w:rsid w:val="001B4256"/>
    <w:rsid w:val="001B4747"/>
    <w:rsid w:val="001B4A88"/>
    <w:rsid w:val="001B55F5"/>
    <w:rsid w:val="001B56FC"/>
    <w:rsid w:val="001B5ED3"/>
    <w:rsid w:val="001B62BC"/>
    <w:rsid w:val="001B679F"/>
    <w:rsid w:val="001B7BE8"/>
    <w:rsid w:val="001C0E12"/>
    <w:rsid w:val="001C1037"/>
    <w:rsid w:val="001C2F65"/>
    <w:rsid w:val="001C3B7C"/>
    <w:rsid w:val="001C4084"/>
    <w:rsid w:val="001C4AED"/>
    <w:rsid w:val="001C4B12"/>
    <w:rsid w:val="001C5665"/>
    <w:rsid w:val="001C5CFE"/>
    <w:rsid w:val="001C67BB"/>
    <w:rsid w:val="001C6822"/>
    <w:rsid w:val="001C7B7A"/>
    <w:rsid w:val="001D1868"/>
    <w:rsid w:val="001D1F79"/>
    <w:rsid w:val="001D2C38"/>
    <w:rsid w:val="001D3183"/>
    <w:rsid w:val="001D350E"/>
    <w:rsid w:val="001D4E69"/>
    <w:rsid w:val="001D5E70"/>
    <w:rsid w:val="001D76D7"/>
    <w:rsid w:val="001D7ADE"/>
    <w:rsid w:val="001E12D5"/>
    <w:rsid w:val="001E1D2A"/>
    <w:rsid w:val="001E52B0"/>
    <w:rsid w:val="001E5764"/>
    <w:rsid w:val="001E6D35"/>
    <w:rsid w:val="001F1083"/>
    <w:rsid w:val="001F14B5"/>
    <w:rsid w:val="001F1C8A"/>
    <w:rsid w:val="001F20CB"/>
    <w:rsid w:val="001F2EFE"/>
    <w:rsid w:val="001F3D82"/>
    <w:rsid w:val="001F42AC"/>
    <w:rsid w:val="001F468C"/>
    <w:rsid w:val="001F51A7"/>
    <w:rsid w:val="001F51C3"/>
    <w:rsid w:val="001F55B0"/>
    <w:rsid w:val="001F5DC5"/>
    <w:rsid w:val="001F636B"/>
    <w:rsid w:val="001F695D"/>
    <w:rsid w:val="001F6E3C"/>
    <w:rsid w:val="001F7030"/>
    <w:rsid w:val="002050A9"/>
    <w:rsid w:val="00205AD8"/>
    <w:rsid w:val="00205DE0"/>
    <w:rsid w:val="00206CFE"/>
    <w:rsid w:val="002075F9"/>
    <w:rsid w:val="00210265"/>
    <w:rsid w:val="00211A04"/>
    <w:rsid w:val="00215474"/>
    <w:rsid w:val="002166EB"/>
    <w:rsid w:val="00216BB5"/>
    <w:rsid w:val="00217801"/>
    <w:rsid w:val="0021784A"/>
    <w:rsid w:val="00221048"/>
    <w:rsid w:val="00222E01"/>
    <w:rsid w:val="00224CD4"/>
    <w:rsid w:val="00225639"/>
    <w:rsid w:val="00225C02"/>
    <w:rsid w:val="00226098"/>
    <w:rsid w:val="00226C1F"/>
    <w:rsid w:val="00227CB6"/>
    <w:rsid w:val="0023194B"/>
    <w:rsid w:val="0023208F"/>
    <w:rsid w:val="0023373A"/>
    <w:rsid w:val="002338B8"/>
    <w:rsid w:val="00233AA4"/>
    <w:rsid w:val="00233EB0"/>
    <w:rsid w:val="00234174"/>
    <w:rsid w:val="002341D0"/>
    <w:rsid w:val="002357AC"/>
    <w:rsid w:val="00236588"/>
    <w:rsid w:val="00236EB5"/>
    <w:rsid w:val="00237396"/>
    <w:rsid w:val="002376A2"/>
    <w:rsid w:val="00240018"/>
    <w:rsid w:val="0024071C"/>
    <w:rsid w:val="002418AC"/>
    <w:rsid w:val="00241E28"/>
    <w:rsid w:val="00244BAB"/>
    <w:rsid w:val="00246DD3"/>
    <w:rsid w:val="00250263"/>
    <w:rsid w:val="00252DFD"/>
    <w:rsid w:val="00254EDF"/>
    <w:rsid w:val="00255514"/>
    <w:rsid w:val="0025773F"/>
    <w:rsid w:val="00257F68"/>
    <w:rsid w:val="002607C9"/>
    <w:rsid w:val="00260872"/>
    <w:rsid w:val="0026258D"/>
    <w:rsid w:val="00262C9B"/>
    <w:rsid w:val="00263500"/>
    <w:rsid w:val="00263B66"/>
    <w:rsid w:val="002645DC"/>
    <w:rsid w:val="00264AEC"/>
    <w:rsid w:val="00266A2B"/>
    <w:rsid w:val="00266FCE"/>
    <w:rsid w:val="0026728D"/>
    <w:rsid w:val="00267EA6"/>
    <w:rsid w:val="00270441"/>
    <w:rsid w:val="0027090F"/>
    <w:rsid w:val="00272775"/>
    <w:rsid w:val="00273503"/>
    <w:rsid w:val="00274EAD"/>
    <w:rsid w:val="002750F6"/>
    <w:rsid w:val="00275242"/>
    <w:rsid w:val="00276D0E"/>
    <w:rsid w:val="00277740"/>
    <w:rsid w:val="002814F9"/>
    <w:rsid w:val="0028220A"/>
    <w:rsid w:val="002823FA"/>
    <w:rsid w:val="00282891"/>
    <w:rsid w:val="00283477"/>
    <w:rsid w:val="002836AA"/>
    <w:rsid w:val="00284B35"/>
    <w:rsid w:val="002850C5"/>
    <w:rsid w:val="00285F78"/>
    <w:rsid w:val="00286322"/>
    <w:rsid w:val="002900AF"/>
    <w:rsid w:val="002915E0"/>
    <w:rsid w:val="002916FB"/>
    <w:rsid w:val="00291805"/>
    <w:rsid w:val="00291E1E"/>
    <w:rsid w:val="0029380A"/>
    <w:rsid w:val="00294603"/>
    <w:rsid w:val="0029498D"/>
    <w:rsid w:val="002952E2"/>
    <w:rsid w:val="00295557"/>
    <w:rsid w:val="00296558"/>
    <w:rsid w:val="002968EC"/>
    <w:rsid w:val="002978A0"/>
    <w:rsid w:val="002A0F8F"/>
    <w:rsid w:val="002A12EC"/>
    <w:rsid w:val="002A140C"/>
    <w:rsid w:val="002A19BD"/>
    <w:rsid w:val="002A2F74"/>
    <w:rsid w:val="002A3083"/>
    <w:rsid w:val="002A386C"/>
    <w:rsid w:val="002A57A3"/>
    <w:rsid w:val="002A783A"/>
    <w:rsid w:val="002B18C2"/>
    <w:rsid w:val="002B1980"/>
    <w:rsid w:val="002B4350"/>
    <w:rsid w:val="002B5B87"/>
    <w:rsid w:val="002B5C25"/>
    <w:rsid w:val="002B5DDB"/>
    <w:rsid w:val="002B7458"/>
    <w:rsid w:val="002B7D15"/>
    <w:rsid w:val="002C1F59"/>
    <w:rsid w:val="002C237B"/>
    <w:rsid w:val="002C311E"/>
    <w:rsid w:val="002C3221"/>
    <w:rsid w:val="002C32C3"/>
    <w:rsid w:val="002C3CA5"/>
    <w:rsid w:val="002C56D2"/>
    <w:rsid w:val="002C70CC"/>
    <w:rsid w:val="002D0A21"/>
    <w:rsid w:val="002D1418"/>
    <w:rsid w:val="002D3545"/>
    <w:rsid w:val="002D4C0B"/>
    <w:rsid w:val="002D6391"/>
    <w:rsid w:val="002D6D92"/>
    <w:rsid w:val="002D760E"/>
    <w:rsid w:val="002E00C1"/>
    <w:rsid w:val="002E1188"/>
    <w:rsid w:val="002E23A1"/>
    <w:rsid w:val="002E2B72"/>
    <w:rsid w:val="002E2F0A"/>
    <w:rsid w:val="002E355D"/>
    <w:rsid w:val="002E3806"/>
    <w:rsid w:val="002E5AC7"/>
    <w:rsid w:val="002E68EB"/>
    <w:rsid w:val="002E6F31"/>
    <w:rsid w:val="002E793B"/>
    <w:rsid w:val="002F0EF2"/>
    <w:rsid w:val="002F1C5A"/>
    <w:rsid w:val="002F314D"/>
    <w:rsid w:val="002F7C65"/>
    <w:rsid w:val="003000FF"/>
    <w:rsid w:val="00300914"/>
    <w:rsid w:val="00301A85"/>
    <w:rsid w:val="00302707"/>
    <w:rsid w:val="00303667"/>
    <w:rsid w:val="00305A9D"/>
    <w:rsid w:val="0030618B"/>
    <w:rsid w:val="003070DA"/>
    <w:rsid w:val="00307480"/>
    <w:rsid w:val="003101A1"/>
    <w:rsid w:val="00310683"/>
    <w:rsid w:val="00311428"/>
    <w:rsid w:val="003116F5"/>
    <w:rsid w:val="003129D3"/>
    <w:rsid w:val="00313BE3"/>
    <w:rsid w:val="0031447E"/>
    <w:rsid w:val="00314670"/>
    <w:rsid w:val="0031511E"/>
    <w:rsid w:val="00315C3D"/>
    <w:rsid w:val="00317D6A"/>
    <w:rsid w:val="003214C9"/>
    <w:rsid w:val="0032157C"/>
    <w:rsid w:val="00321C6E"/>
    <w:rsid w:val="0032249A"/>
    <w:rsid w:val="003254D0"/>
    <w:rsid w:val="0032683D"/>
    <w:rsid w:val="00327912"/>
    <w:rsid w:val="00331341"/>
    <w:rsid w:val="0033495D"/>
    <w:rsid w:val="0033605E"/>
    <w:rsid w:val="0033653C"/>
    <w:rsid w:val="00337018"/>
    <w:rsid w:val="003372CC"/>
    <w:rsid w:val="003379D5"/>
    <w:rsid w:val="00341326"/>
    <w:rsid w:val="00341BB7"/>
    <w:rsid w:val="003426B7"/>
    <w:rsid w:val="0034298C"/>
    <w:rsid w:val="00342AC7"/>
    <w:rsid w:val="0034415C"/>
    <w:rsid w:val="003443F8"/>
    <w:rsid w:val="00345F1D"/>
    <w:rsid w:val="00346DB4"/>
    <w:rsid w:val="003471A3"/>
    <w:rsid w:val="00347E51"/>
    <w:rsid w:val="0035004B"/>
    <w:rsid w:val="003505D3"/>
    <w:rsid w:val="00351B7F"/>
    <w:rsid w:val="003523C2"/>
    <w:rsid w:val="0035282C"/>
    <w:rsid w:val="00353F73"/>
    <w:rsid w:val="00355F8E"/>
    <w:rsid w:val="00361A1D"/>
    <w:rsid w:val="003667D1"/>
    <w:rsid w:val="00370E0A"/>
    <w:rsid w:val="003711F6"/>
    <w:rsid w:val="003722C6"/>
    <w:rsid w:val="0037282F"/>
    <w:rsid w:val="00372A66"/>
    <w:rsid w:val="00373045"/>
    <w:rsid w:val="00373C32"/>
    <w:rsid w:val="003747B7"/>
    <w:rsid w:val="00374B08"/>
    <w:rsid w:val="00380640"/>
    <w:rsid w:val="00380EE8"/>
    <w:rsid w:val="003815AA"/>
    <w:rsid w:val="003815C1"/>
    <w:rsid w:val="0038175E"/>
    <w:rsid w:val="003823F6"/>
    <w:rsid w:val="0038253C"/>
    <w:rsid w:val="00384578"/>
    <w:rsid w:val="00385528"/>
    <w:rsid w:val="003857DA"/>
    <w:rsid w:val="00385C97"/>
    <w:rsid w:val="003865CA"/>
    <w:rsid w:val="003870D8"/>
    <w:rsid w:val="003870DD"/>
    <w:rsid w:val="003872D0"/>
    <w:rsid w:val="003901FA"/>
    <w:rsid w:val="00390C19"/>
    <w:rsid w:val="0039270F"/>
    <w:rsid w:val="0039402C"/>
    <w:rsid w:val="003943FB"/>
    <w:rsid w:val="003955C3"/>
    <w:rsid w:val="00395D1E"/>
    <w:rsid w:val="0039608E"/>
    <w:rsid w:val="003972B0"/>
    <w:rsid w:val="00397B91"/>
    <w:rsid w:val="003A0F0E"/>
    <w:rsid w:val="003A202B"/>
    <w:rsid w:val="003A2C53"/>
    <w:rsid w:val="003A3665"/>
    <w:rsid w:val="003A3C47"/>
    <w:rsid w:val="003A6FE6"/>
    <w:rsid w:val="003A700A"/>
    <w:rsid w:val="003B0146"/>
    <w:rsid w:val="003B0DB8"/>
    <w:rsid w:val="003B1305"/>
    <w:rsid w:val="003B1D8F"/>
    <w:rsid w:val="003B3A0A"/>
    <w:rsid w:val="003B3A63"/>
    <w:rsid w:val="003B3A6E"/>
    <w:rsid w:val="003B4B66"/>
    <w:rsid w:val="003B4EDD"/>
    <w:rsid w:val="003B5D55"/>
    <w:rsid w:val="003B5E1E"/>
    <w:rsid w:val="003B6229"/>
    <w:rsid w:val="003B7EFF"/>
    <w:rsid w:val="003C1C7A"/>
    <w:rsid w:val="003C38ED"/>
    <w:rsid w:val="003C45DA"/>
    <w:rsid w:val="003C4639"/>
    <w:rsid w:val="003C6500"/>
    <w:rsid w:val="003D05CC"/>
    <w:rsid w:val="003D0D67"/>
    <w:rsid w:val="003D1416"/>
    <w:rsid w:val="003D15FE"/>
    <w:rsid w:val="003D187A"/>
    <w:rsid w:val="003D2584"/>
    <w:rsid w:val="003D2B9F"/>
    <w:rsid w:val="003D4153"/>
    <w:rsid w:val="003E08D2"/>
    <w:rsid w:val="003E1649"/>
    <w:rsid w:val="003E1810"/>
    <w:rsid w:val="003E1A3E"/>
    <w:rsid w:val="003E4BCA"/>
    <w:rsid w:val="003E4E53"/>
    <w:rsid w:val="003E5D88"/>
    <w:rsid w:val="003E7A83"/>
    <w:rsid w:val="003E7E43"/>
    <w:rsid w:val="003F0212"/>
    <w:rsid w:val="003F03B7"/>
    <w:rsid w:val="003F160B"/>
    <w:rsid w:val="003F1F50"/>
    <w:rsid w:val="003F3ADF"/>
    <w:rsid w:val="003F48CB"/>
    <w:rsid w:val="003F7057"/>
    <w:rsid w:val="00403F01"/>
    <w:rsid w:val="00404754"/>
    <w:rsid w:val="00406D10"/>
    <w:rsid w:val="00411CB8"/>
    <w:rsid w:val="00411DAB"/>
    <w:rsid w:val="00414A7D"/>
    <w:rsid w:val="004151C7"/>
    <w:rsid w:val="0041584B"/>
    <w:rsid w:val="004159F2"/>
    <w:rsid w:val="004160F4"/>
    <w:rsid w:val="004165A4"/>
    <w:rsid w:val="004168AC"/>
    <w:rsid w:val="00420778"/>
    <w:rsid w:val="00420801"/>
    <w:rsid w:val="00420ED2"/>
    <w:rsid w:val="004211D3"/>
    <w:rsid w:val="00421A21"/>
    <w:rsid w:val="00422F32"/>
    <w:rsid w:val="004260F7"/>
    <w:rsid w:val="0042679F"/>
    <w:rsid w:val="00431312"/>
    <w:rsid w:val="00433476"/>
    <w:rsid w:val="0043708D"/>
    <w:rsid w:val="00437151"/>
    <w:rsid w:val="00437633"/>
    <w:rsid w:val="004401EE"/>
    <w:rsid w:val="00440547"/>
    <w:rsid w:val="00443C6C"/>
    <w:rsid w:val="00444AF6"/>
    <w:rsid w:val="00445635"/>
    <w:rsid w:val="004462D4"/>
    <w:rsid w:val="004463E3"/>
    <w:rsid w:val="00447798"/>
    <w:rsid w:val="004478F4"/>
    <w:rsid w:val="00450D35"/>
    <w:rsid w:val="004520D1"/>
    <w:rsid w:val="004536DF"/>
    <w:rsid w:val="00453CC1"/>
    <w:rsid w:val="00454647"/>
    <w:rsid w:val="00454FC0"/>
    <w:rsid w:val="00455C9A"/>
    <w:rsid w:val="00460376"/>
    <w:rsid w:val="004606EB"/>
    <w:rsid w:val="004607EE"/>
    <w:rsid w:val="00460D55"/>
    <w:rsid w:val="00460E15"/>
    <w:rsid w:val="00462986"/>
    <w:rsid w:val="00462F18"/>
    <w:rsid w:val="00462FE6"/>
    <w:rsid w:val="00463731"/>
    <w:rsid w:val="0046603B"/>
    <w:rsid w:val="00470F68"/>
    <w:rsid w:val="00472A89"/>
    <w:rsid w:val="0047310E"/>
    <w:rsid w:val="00474DE1"/>
    <w:rsid w:val="004752B6"/>
    <w:rsid w:val="00475486"/>
    <w:rsid w:val="004759AC"/>
    <w:rsid w:val="004777B3"/>
    <w:rsid w:val="0048001D"/>
    <w:rsid w:val="0048164E"/>
    <w:rsid w:val="004819D0"/>
    <w:rsid w:val="004823C1"/>
    <w:rsid w:val="004827AA"/>
    <w:rsid w:val="00483278"/>
    <w:rsid w:val="00483FEA"/>
    <w:rsid w:val="00485149"/>
    <w:rsid w:val="004863D2"/>
    <w:rsid w:val="00486D68"/>
    <w:rsid w:val="0048753A"/>
    <w:rsid w:val="00487A4B"/>
    <w:rsid w:val="00491C82"/>
    <w:rsid w:val="004924DF"/>
    <w:rsid w:val="004935E9"/>
    <w:rsid w:val="004937C3"/>
    <w:rsid w:val="00493D12"/>
    <w:rsid w:val="0049407C"/>
    <w:rsid w:val="00494EB2"/>
    <w:rsid w:val="004959A6"/>
    <w:rsid w:val="004970C0"/>
    <w:rsid w:val="004975FE"/>
    <w:rsid w:val="004A07A9"/>
    <w:rsid w:val="004A2228"/>
    <w:rsid w:val="004A222F"/>
    <w:rsid w:val="004A3048"/>
    <w:rsid w:val="004A3AAA"/>
    <w:rsid w:val="004A3D22"/>
    <w:rsid w:val="004A4118"/>
    <w:rsid w:val="004A4302"/>
    <w:rsid w:val="004A4903"/>
    <w:rsid w:val="004A495B"/>
    <w:rsid w:val="004A59F9"/>
    <w:rsid w:val="004A6C9C"/>
    <w:rsid w:val="004A6CBC"/>
    <w:rsid w:val="004A70C6"/>
    <w:rsid w:val="004A7583"/>
    <w:rsid w:val="004A7E9F"/>
    <w:rsid w:val="004B24F0"/>
    <w:rsid w:val="004B3A70"/>
    <w:rsid w:val="004B4F2D"/>
    <w:rsid w:val="004B5268"/>
    <w:rsid w:val="004B62FA"/>
    <w:rsid w:val="004C04A9"/>
    <w:rsid w:val="004C0B2F"/>
    <w:rsid w:val="004C1149"/>
    <w:rsid w:val="004C1B93"/>
    <w:rsid w:val="004C1C45"/>
    <w:rsid w:val="004C1CEA"/>
    <w:rsid w:val="004C37A9"/>
    <w:rsid w:val="004C3BA4"/>
    <w:rsid w:val="004C3D6A"/>
    <w:rsid w:val="004C403C"/>
    <w:rsid w:val="004C70BB"/>
    <w:rsid w:val="004D06BE"/>
    <w:rsid w:val="004D0F57"/>
    <w:rsid w:val="004D1B82"/>
    <w:rsid w:val="004D1DFB"/>
    <w:rsid w:val="004D26CD"/>
    <w:rsid w:val="004D31AA"/>
    <w:rsid w:val="004D3282"/>
    <w:rsid w:val="004D643F"/>
    <w:rsid w:val="004D6CA9"/>
    <w:rsid w:val="004D7C7C"/>
    <w:rsid w:val="004E0611"/>
    <w:rsid w:val="004E06FA"/>
    <w:rsid w:val="004E1C52"/>
    <w:rsid w:val="004E266D"/>
    <w:rsid w:val="004E27A7"/>
    <w:rsid w:val="004E292A"/>
    <w:rsid w:val="004E51D8"/>
    <w:rsid w:val="004E61E6"/>
    <w:rsid w:val="004F12B2"/>
    <w:rsid w:val="004F1D6C"/>
    <w:rsid w:val="004F2C12"/>
    <w:rsid w:val="004F33CD"/>
    <w:rsid w:val="004F37A1"/>
    <w:rsid w:val="004F39EE"/>
    <w:rsid w:val="004F3C12"/>
    <w:rsid w:val="004F5084"/>
    <w:rsid w:val="00500114"/>
    <w:rsid w:val="00500199"/>
    <w:rsid w:val="0050283D"/>
    <w:rsid w:val="00502858"/>
    <w:rsid w:val="00502A64"/>
    <w:rsid w:val="00503F52"/>
    <w:rsid w:val="005052A1"/>
    <w:rsid w:val="005055DD"/>
    <w:rsid w:val="00506D2F"/>
    <w:rsid w:val="00506D50"/>
    <w:rsid w:val="00506D5E"/>
    <w:rsid w:val="00507CE5"/>
    <w:rsid w:val="005110E8"/>
    <w:rsid w:val="00511179"/>
    <w:rsid w:val="00511701"/>
    <w:rsid w:val="005167DD"/>
    <w:rsid w:val="00516A15"/>
    <w:rsid w:val="0052093A"/>
    <w:rsid w:val="00520F09"/>
    <w:rsid w:val="00522701"/>
    <w:rsid w:val="00523E45"/>
    <w:rsid w:val="00524A13"/>
    <w:rsid w:val="00524C06"/>
    <w:rsid w:val="00525335"/>
    <w:rsid w:val="0052615A"/>
    <w:rsid w:val="00527493"/>
    <w:rsid w:val="00530713"/>
    <w:rsid w:val="005310F4"/>
    <w:rsid w:val="00531123"/>
    <w:rsid w:val="00531EEE"/>
    <w:rsid w:val="00533C08"/>
    <w:rsid w:val="00534130"/>
    <w:rsid w:val="0053456C"/>
    <w:rsid w:val="00534D52"/>
    <w:rsid w:val="0053523A"/>
    <w:rsid w:val="00535B95"/>
    <w:rsid w:val="00535F45"/>
    <w:rsid w:val="00536071"/>
    <w:rsid w:val="00536618"/>
    <w:rsid w:val="00536B65"/>
    <w:rsid w:val="005372FD"/>
    <w:rsid w:val="0053788D"/>
    <w:rsid w:val="00537F92"/>
    <w:rsid w:val="00540D5B"/>
    <w:rsid w:val="0054190E"/>
    <w:rsid w:val="00541D8E"/>
    <w:rsid w:val="00542CC0"/>
    <w:rsid w:val="00543BD7"/>
    <w:rsid w:val="00544637"/>
    <w:rsid w:val="00544CE0"/>
    <w:rsid w:val="005455C9"/>
    <w:rsid w:val="00545813"/>
    <w:rsid w:val="00546B61"/>
    <w:rsid w:val="00546DFB"/>
    <w:rsid w:val="00547364"/>
    <w:rsid w:val="00550B71"/>
    <w:rsid w:val="00551410"/>
    <w:rsid w:val="00552FF7"/>
    <w:rsid w:val="00553936"/>
    <w:rsid w:val="00554420"/>
    <w:rsid w:val="0055496A"/>
    <w:rsid w:val="00554F98"/>
    <w:rsid w:val="00555C19"/>
    <w:rsid w:val="00555CC8"/>
    <w:rsid w:val="005565A1"/>
    <w:rsid w:val="00557F67"/>
    <w:rsid w:val="0056054C"/>
    <w:rsid w:val="00561306"/>
    <w:rsid w:val="00561C26"/>
    <w:rsid w:val="00562A52"/>
    <w:rsid w:val="005634BA"/>
    <w:rsid w:val="00563969"/>
    <w:rsid w:val="005643B7"/>
    <w:rsid w:val="005646CF"/>
    <w:rsid w:val="005655C6"/>
    <w:rsid w:val="00565914"/>
    <w:rsid w:val="00566B35"/>
    <w:rsid w:val="00570506"/>
    <w:rsid w:val="00570B20"/>
    <w:rsid w:val="00570DC5"/>
    <w:rsid w:val="00571D9C"/>
    <w:rsid w:val="00572423"/>
    <w:rsid w:val="00573D22"/>
    <w:rsid w:val="00573E66"/>
    <w:rsid w:val="0057486D"/>
    <w:rsid w:val="00574915"/>
    <w:rsid w:val="0057570A"/>
    <w:rsid w:val="005765C8"/>
    <w:rsid w:val="00576C8F"/>
    <w:rsid w:val="00581CB7"/>
    <w:rsid w:val="005825D6"/>
    <w:rsid w:val="005826EA"/>
    <w:rsid w:val="005830F9"/>
    <w:rsid w:val="005837F9"/>
    <w:rsid w:val="00583E9B"/>
    <w:rsid w:val="0058434D"/>
    <w:rsid w:val="0058441E"/>
    <w:rsid w:val="00584A2C"/>
    <w:rsid w:val="005859FB"/>
    <w:rsid w:val="00586142"/>
    <w:rsid w:val="00586569"/>
    <w:rsid w:val="005866E8"/>
    <w:rsid w:val="00591742"/>
    <w:rsid w:val="00591BE3"/>
    <w:rsid w:val="00592177"/>
    <w:rsid w:val="00592A1E"/>
    <w:rsid w:val="00592F4A"/>
    <w:rsid w:val="00592F61"/>
    <w:rsid w:val="005942FC"/>
    <w:rsid w:val="00594AAC"/>
    <w:rsid w:val="00594EAF"/>
    <w:rsid w:val="00595D46"/>
    <w:rsid w:val="00597382"/>
    <w:rsid w:val="00597B56"/>
    <w:rsid w:val="00597FC4"/>
    <w:rsid w:val="005A2BF1"/>
    <w:rsid w:val="005A3558"/>
    <w:rsid w:val="005A3F32"/>
    <w:rsid w:val="005A42C6"/>
    <w:rsid w:val="005A5A46"/>
    <w:rsid w:val="005A676E"/>
    <w:rsid w:val="005B02AF"/>
    <w:rsid w:val="005B0A44"/>
    <w:rsid w:val="005B0ABE"/>
    <w:rsid w:val="005B2389"/>
    <w:rsid w:val="005B24E6"/>
    <w:rsid w:val="005B2AAF"/>
    <w:rsid w:val="005B2F91"/>
    <w:rsid w:val="005B4558"/>
    <w:rsid w:val="005B5124"/>
    <w:rsid w:val="005B5D7F"/>
    <w:rsid w:val="005B7221"/>
    <w:rsid w:val="005B7351"/>
    <w:rsid w:val="005C3298"/>
    <w:rsid w:val="005C3D17"/>
    <w:rsid w:val="005C4DAB"/>
    <w:rsid w:val="005C4F75"/>
    <w:rsid w:val="005C6025"/>
    <w:rsid w:val="005C6110"/>
    <w:rsid w:val="005C6764"/>
    <w:rsid w:val="005C67FC"/>
    <w:rsid w:val="005C7D70"/>
    <w:rsid w:val="005D00AC"/>
    <w:rsid w:val="005D0985"/>
    <w:rsid w:val="005D1915"/>
    <w:rsid w:val="005D1B25"/>
    <w:rsid w:val="005D515C"/>
    <w:rsid w:val="005D594B"/>
    <w:rsid w:val="005D5B29"/>
    <w:rsid w:val="005D744B"/>
    <w:rsid w:val="005E17C8"/>
    <w:rsid w:val="005E1BC8"/>
    <w:rsid w:val="005E290E"/>
    <w:rsid w:val="005E7301"/>
    <w:rsid w:val="005E783C"/>
    <w:rsid w:val="005F13B0"/>
    <w:rsid w:val="005F41AF"/>
    <w:rsid w:val="005F4D95"/>
    <w:rsid w:val="005F518D"/>
    <w:rsid w:val="005F572B"/>
    <w:rsid w:val="005F6573"/>
    <w:rsid w:val="006006EB"/>
    <w:rsid w:val="006020F1"/>
    <w:rsid w:val="00602537"/>
    <w:rsid w:val="0060328A"/>
    <w:rsid w:val="0060440C"/>
    <w:rsid w:val="00605436"/>
    <w:rsid w:val="00606664"/>
    <w:rsid w:val="00610051"/>
    <w:rsid w:val="006108DB"/>
    <w:rsid w:val="00611BDB"/>
    <w:rsid w:val="006137A2"/>
    <w:rsid w:val="00613A3E"/>
    <w:rsid w:val="00614531"/>
    <w:rsid w:val="00616C20"/>
    <w:rsid w:val="00617CDF"/>
    <w:rsid w:val="00621752"/>
    <w:rsid w:val="00621CFC"/>
    <w:rsid w:val="00622929"/>
    <w:rsid w:val="00624D59"/>
    <w:rsid w:val="00630B43"/>
    <w:rsid w:val="00632F79"/>
    <w:rsid w:val="0063403B"/>
    <w:rsid w:val="00634445"/>
    <w:rsid w:val="00634E51"/>
    <w:rsid w:val="006354E5"/>
    <w:rsid w:val="0064005D"/>
    <w:rsid w:val="006436CE"/>
    <w:rsid w:val="00643A7C"/>
    <w:rsid w:val="00643CA9"/>
    <w:rsid w:val="0064442D"/>
    <w:rsid w:val="006451F6"/>
    <w:rsid w:val="00646C07"/>
    <w:rsid w:val="00647EB7"/>
    <w:rsid w:val="006506D0"/>
    <w:rsid w:val="006534EA"/>
    <w:rsid w:val="0065409B"/>
    <w:rsid w:val="0065594E"/>
    <w:rsid w:val="00656AE2"/>
    <w:rsid w:val="00656E33"/>
    <w:rsid w:val="00657A76"/>
    <w:rsid w:val="006602B4"/>
    <w:rsid w:val="006604AB"/>
    <w:rsid w:val="00661DC4"/>
    <w:rsid w:val="00661EEC"/>
    <w:rsid w:val="00662C19"/>
    <w:rsid w:val="0066334D"/>
    <w:rsid w:val="0066388B"/>
    <w:rsid w:val="00663F60"/>
    <w:rsid w:val="00665225"/>
    <w:rsid w:val="0066666B"/>
    <w:rsid w:val="00671962"/>
    <w:rsid w:val="006732A2"/>
    <w:rsid w:val="006745A6"/>
    <w:rsid w:val="00674C32"/>
    <w:rsid w:val="006761F1"/>
    <w:rsid w:val="006771AA"/>
    <w:rsid w:val="006778ED"/>
    <w:rsid w:val="00677D72"/>
    <w:rsid w:val="0068128A"/>
    <w:rsid w:val="0068236A"/>
    <w:rsid w:val="00683656"/>
    <w:rsid w:val="006849E0"/>
    <w:rsid w:val="00684B4F"/>
    <w:rsid w:val="0068637E"/>
    <w:rsid w:val="00694B69"/>
    <w:rsid w:val="00695BE4"/>
    <w:rsid w:val="0069722E"/>
    <w:rsid w:val="00697935"/>
    <w:rsid w:val="006A037F"/>
    <w:rsid w:val="006A0977"/>
    <w:rsid w:val="006A114B"/>
    <w:rsid w:val="006A1A53"/>
    <w:rsid w:val="006A2919"/>
    <w:rsid w:val="006A375C"/>
    <w:rsid w:val="006A45D8"/>
    <w:rsid w:val="006A5641"/>
    <w:rsid w:val="006A62E2"/>
    <w:rsid w:val="006A6C01"/>
    <w:rsid w:val="006B1A9C"/>
    <w:rsid w:val="006B2D69"/>
    <w:rsid w:val="006B3165"/>
    <w:rsid w:val="006B4277"/>
    <w:rsid w:val="006C2BCF"/>
    <w:rsid w:val="006C44C3"/>
    <w:rsid w:val="006C5403"/>
    <w:rsid w:val="006C56C6"/>
    <w:rsid w:val="006C586F"/>
    <w:rsid w:val="006C7E83"/>
    <w:rsid w:val="006D00A7"/>
    <w:rsid w:val="006D0466"/>
    <w:rsid w:val="006D0833"/>
    <w:rsid w:val="006D3C27"/>
    <w:rsid w:val="006D682B"/>
    <w:rsid w:val="006D7644"/>
    <w:rsid w:val="006D7903"/>
    <w:rsid w:val="006E05EA"/>
    <w:rsid w:val="006E0E80"/>
    <w:rsid w:val="006E19DD"/>
    <w:rsid w:val="006E2895"/>
    <w:rsid w:val="006E45E3"/>
    <w:rsid w:val="006E5531"/>
    <w:rsid w:val="006E5D89"/>
    <w:rsid w:val="006E77E7"/>
    <w:rsid w:val="006F0839"/>
    <w:rsid w:val="006F0A84"/>
    <w:rsid w:val="006F0D1F"/>
    <w:rsid w:val="006F11F2"/>
    <w:rsid w:val="006F1FAF"/>
    <w:rsid w:val="006F2EB7"/>
    <w:rsid w:val="006F336E"/>
    <w:rsid w:val="006F38DE"/>
    <w:rsid w:val="006F53C8"/>
    <w:rsid w:val="006F58B9"/>
    <w:rsid w:val="006F639A"/>
    <w:rsid w:val="006F6C80"/>
    <w:rsid w:val="006F7F1A"/>
    <w:rsid w:val="00701F16"/>
    <w:rsid w:val="0070236A"/>
    <w:rsid w:val="00703965"/>
    <w:rsid w:val="007049A6"/>
    <w:rsid w:val="00705D77"/>
    <w:rsid w:val="00711D8D"/>
    <w:rsid w:val="00712978"/>
    <w:rsid w:val="00712CC8"/>
    <w:rsid w:val="0071416B"/>
    <w:rsid w:val="00715360"/>
    <w:rsid w:val="007157C9"/>
    <w:rsid w:val="007162AA"/>
    <w:rsid w:val="00716324"/>
    <w:rsid w:val="00716357"/>
    <w:rsid w:val="00716BD6"/>
    <w:rsid w:val="00720EFB"/>
    <w:rsid w:val="007210AB"/>
    <w:rsid w:val="007219CC"/>
    <w:rsid w:val="0072219B"/>
    <w:rsid w:val="0072256B"/>
    <w:rsid w:val="0072587A"/>
    <w:rsid w:val="00725C0E"/>
    <w:rsid w:val="00726139"/>
    <w:rsid w:val="007261A9"/>
    <w:rsid w:val="00727B1F"/>
    <w:rsid w:val="00733DCB"/>
    <w:rsid w:val="007343E4"/>
    <w:rsid w:val="00734B82"/>
    <w:rsid w:val="00734F2D"/>
    <w:rsid w:val="007418DB"/>
    <w:rsid w:val="007430E8"/>
    <w:rsid w:val="00744042"/>
    <w:rsid w:val="0074467D"/>
    <w:rsid w:val="00745098"/>
    <w:rsid w:val="00745D83"/>
    <w:rsid w:val="00746456"/>
    <w:rsid w:val="00747E97"/>
    <w:rsid w:val="007500AD"/>
    <w:rsid w:val="00750BF6"/>
    <w:rsid w:val="00751345"/>
    <w:rsid w:val="00752025"/>
    <w:rsid w:val="00754642"/>
    <w:rsid w:val="007622DB"/>
    <w:rsid w:val="00762FF5"/>
    <w:rsid w:val="00764A70"/>
    <w:rsid w:val="00764EDD"/>
    <w:rsid w:val="00767B6A"/>
    <w:rsid w:val="00770797"/>
    <w:rsid w:val="007709A9"/>
    <w:rsid w:val="007709F7"/>
    <w:rsid w:val="00771CC9"/>
    <w:rsid w:val="007731A0"/>
    <w:rsid w:val="0077528E"/>
    <w:rsid w:val="007754D4"/>
    <w:rsid w:val="00775C9A"/>
    <w:rsid w:val="007766A6"/>
    <w:rsid w:val="0077681D"/>
    <w:rsid w:val="00777A1B"/>
    <w:rsid w:val="00781655"/>
    <w:rsid w:val="00781662"/>
    <w:rsid w:val="007824F5"/>
    <w:rsid w:val="00782C6E"/>
    <w:rsid w:val="00782F41"/>
    <w:rsid w:val="0078330A"/>
    <w:rsid w:val="00784852"/>
    <w:rsid w:val="00785FF1"/>
    <w:rsid w:val="0078649D"/>
    <w:rsid w:val="007871BE"/>
    <w:rsid w:val="007876A3"/>
    <w:rsid w:val="00787769"/>
    <w:rsid w:val="0078788A"/>
    <w:rsid w:val="00790CF7"/>
    <w:rsid w:val="007930C9"/>
    <w:rsid w:val="007933BF"/>
    <w:rsid w:val="00793AF5"/>
    <w:rsid w:val="00795797"/>
    <w:rsid w:val="00796B1C"/>
    <w:rsid w:val="007975CF"/>
    <w:rsid w:val="00797A36"/>
    <w:rsid w:val="007A000D"/>
    <w:rsid w:val="007A3365"/>
    <w:rsid w:val="007A3803"/>
    <w:rsid w:val="007A40F5"/>
    <w:rsid w:val="007A468B"/>
    <w:rsid w:val="007A5B00"/>
    <w:rsid w:val="007B0DFC"/>
    <w:rsid w:val="007B12C6"/>
    <w:rsid w:val="007B23C1"/>
    <w:rsid w:val="007B580A"/>
    <w:rsid w:val="007B5B3A"/>
    <w:rsid w:val="007B5C8A"/>
    <w:rsid w:val="007B7708"/>
    <w:rsid w:val="007C018B"/>
    <w:rsid w:val="007C15EA"/>
    <w:rsid w:val="007C2A9F"/>
    <w:rsid w:val="007C4B81"/>
    <w:rsid w:val="007C4C59"/>
    <w:rsid w:val="007C54B1"/>
    <w:rsid w:val="007C754D"/>
    <w:rsid w:val="007C75F0"/>
    <w:rsid w:val="007D10F3"/>
    <w:rsid w:val="007D1778"/>
    <w:rsid w:val="007D22A0"/>
    <w:rsid w:val="007D2876"/>
    <w:rsid w:val="007D2F2D"/>
    <w:rsid w:val="007D39B1"/>
    <w:rsid w:val="007D410F"/>
    <w:rsid w:val="007D469D"/>
    <w:rsid w:val="007D4F9C"/>
    <w:rsid w:val="007E029D"/>
    <w:rsid w:val="007E03A5"/>
    <w:rsid w:val="007E0461"/>
    <w:rsid w:val="007E0688"/>
    <w:rsid w:val="007E2F01"/>
    <w:rsid w:val="007E3892"/>
    <w:rsid w:val="007E55BC"/>
    <w:rsid w:val="007E629A"/>
    <w:rsid w:val="007E7D14"/>
    <w:rsid w:val="007F7D13"/>
    <w:rsid w:val="00800A89"/>
    <w:rsid w:val="00800F52"/>
    <w:rsid w:val="00802E8C"/>
    <w:rsid w:val="00802F9C"/>
    <w:rsid w:val="008030EB"/>
    <w:rsid w:val="00803164"/>
    <w:rsid w:val="008058FA"/>
    <w:rsid w:val="00811E6F"/>
    <w:rsid w:val="00813035"/>
    <w:rsid w:val="008133CF"/>
    <w:rsid w:val="00813D7B"/>
    <w:rsid w:val="00814687"/>
    <w:rsid w:val="00816191"/>
    <w:rsid w:val="00817624"/>
    <w:rsid w:val="008213D2"/>
    <w:rsid w:val="00821752"/>
    <w:rsid w:val="00821EE3"/>
    <w:rsid w:val="00822F2F"/>
    <w:rsid w:val="008243FC"/>
    <w:rsid w:val="00825F57"/>
    <w:rsid w:val="008263A7"/>
    <w:rsid w:val="0082664A"/>
    <w:rsid w:val="0082773F"/>
    <w:rsid w:val="00827C66"/>
    <w:rsid w:val="008310A1"/>
    <w:rsid w:val="00831758"/>
    <w:rsid w:val="008317A2"/>
    <w:rsid w:val="00831DDA"/>
    <w:rsid w:val="008324E1"/>
    <w:rsid w:val="00835EAA"/>
    <w:rsid w:val="008373B3"/>
    <w:rsid w:val="008379D3"/>
    <w:rsid w:val="008412A1"/>
    <w:rsid w:val="0084176F"/>
    <w:rsid w:val="008419B0"/>
    <w:rsid w:val="00842A15"/>
    <w:rsid w:val="00842FAC"/>
    <w:rsid w:val="008439E6"/>
    <w:rsid w:val="00845002"/>
    <w:rsid w:val="00845D19"/>
    <w:rsid w:val="0084610D"/>
    <w:rsid w:val="00846A72"/>
    <w:rsid w:val="00846C74"/>
    <w:rsid w:val="00846D49"/>
    <w:rsid w:val="00847AF7"/>
    <w:rsid w:val="0085022C"/>
    <w:rsid w:val="008525B8"/>
    <w:rsid w:val="00852B45"/>
    <w:rsid w:val="00852DEF"/>
    <w:rsid w:val="00852E3A"/>
    <w:rsid w:val="00853AC9"/>
    <w:rsid w:val="00854F67"/>
    <w:rsid w:val="0085635A"/>
    <w:rsid w:val="0085668F"/>
    <w:rsid w:val="00856CFE"/>
    <w:rsid w:val="00857470"/>
    <w:rsid w:val="00863136"/>
    <w:rsid w:val="00863CA8"/>
    <w:rsid w:val="008646C1"/>
    <w:rsid w:val="0086537D"/>
    <w:rsid w:val="00866A4F"/>
    <w:rsid w:val="008670FA"/>
    <w:rsid w:val="00867276"/>
    <w:rsid w:val="00870E68"/>
    <w:rsid w:val="00871588"/>
    <w:rsid w:val="00875868"/>
    <w:rsid w:val="00875D14"/>
    <w:rsid w:val="008762A9"/>
    <w:rsid w:val="008767A3"/>
    <w:rsid w:val="00876EC8"/>
    <w:rsid w:val="008779A7"/>
    <w:rsid w:val="008808D1"/>
    <w:rsid w:val="0088141C"/>
    <w:rsid w:val="00881730"/>
    <w:rsid w:val="0088286C"/>
    <w:rsid w:val="0088454A"/>
    <w:rsid w:val="0088475D"/>
    <w:rsid w:val="00884AF7"/>
    <w:rsid w:val="008906B5"/>
    <w:rsid w:val="0089116C"/>
    <w:rsid w:val="00891537"/>
    <w:rsid w:val="00891662"/>
    <w:rsid w:val="008917FE"/>
    <w:rsid w:val="00891C0F"/>
    <w:rsid w:val="00893A1B"/>
    <w:rsid w:val="00893CB1"/>
    <w:rsid w:val="00894DCC"/>
    <w:rsid w:val="008963D4"/>
    <w:rsid w:val="00896F24"/>
    <w:rsid w:val="008978D1"/>
    <w:rsid w:val="008A0FB3"/>
    <w:rsid w:val="008A0FE9"/>
    <w:rsid w:val="008A3371"/>
    <w:rsid w:val="008A386E"/>
    <w:rsid w:val="008A3DEC"/>
    <w:rsid w:val="008A4929"/>
    <w:rsid w:val="008A5DF0"/>
    <w:rsid w:val="008A73B9"/>
    <w:rsid w:val="008A76CB"/>
    <w:rsid w:val="008B0CAA"/>
    <w:rsid w:val="008B13E0"/>
    <w:rsid w:val="008B2133"/>
    <w:rsid w:val="008B472A"/>
    <w:rsid w:val="008B4AD1"/>
    <w:rsid w:val="008B79B8"/>
    <w:rsid w:val="008C07A8"/>
    <w:rsid w:val="008C0A25"/>
    <w:rsid w:val="008C206C"/>
    <w:rsid w:val="008C32C5"/>
    <w:rsid w:val="008C343F"/>
    <w:rsid w:val="008C3443"/>
    <w:rsid w:val="008C385C"/>
    <w:rsid w:val="008C51F6"/>
    <w:rsid w:val="008C6883"/>
    <w:rsid w:val="008C6F9D"/>
    <w:rsid w:val="008D0B70"/>
    <w:rsid w:val="008D0DCD"/>
    <w:rsid w:val="008D1424"/>
    <w:rsid w:val="008D1E04"/>
    <w:rsid w:val="008D227A"/>
    <w:rsid w:val="008D35CB"/>
    <w:rsid w:val="008D36F5"/>
    <w:rsid w:val="008D3D06"/>
    <w:rsid w:val="008D63DA"/>
    <w:rsid w:val="008E12F2"/>
    <w:rsid w:val="008E160C"/>
    <w:rsid w:val="008E41F7"/>
    <w:rsid w:val="008E50C5"/>
    <w:rsid w:val="008E71EA"/>
    <w:rsid w:val="008E737C"/>
    <w:rsid w:val="008E7408"/>
    <w:rsid w:val="008E7611"/>
    <w:rsid w:val="008F08D5"/>
    <w:rsid w:val="008F11C3"/>
    <w:rsid w:val="008F18D3"/>
    <w:rsid w:val="008F20EA"/>
    <w:rsid w:val="008F2BE3"/>
    <w:rsid w:val="008F3F2B"/>
    <w:rsid w:val="0090000D"/>
    <w:rsid w:val="009011AF"/>
    <w:rsid w:val="00901726"/>
    <w:rsid w:val="009039B8"/>
    <w:rsid w:val="00903E3F"/>
    <w:rsid w:val="00904575"/>
    <w:rsid w:val="00905618"/>
    <w:rsid w:val="00906BBD"/>
    <w:rsid w:val="0090710B"/>
    <w:rsid w:val="009079D2"/>
    <w:rsid w:val="009110D2"/>
    <w:rsid w:val="00913435"/>
    <w:rsid w:val="00917218"/>
    <w:rsid w:val="009175A6"/>
    <w:rsid w:val="009211F4"/>
    <w:rsid w:val="00922FBF"/>
    <w:rsid w:val="00923624"/>
    <w:rsid w:val="00923667"/>
    <w:rsid w:val="00923DFA"/>
    <w:rsid w:val="00924117"/>
    <w:rsid w:val="009245EC"/>
    <w:rsid w:val="00927FA3"/>
    <w:rsid w:val="00930E52"/>
    <w:rsid w:val="00932598"/>
    <w:rsid w:val="0093544F"/>
    <w:rsid w:val="00937E0F"/>
    <w:rsid w:val="0094018F"/>
    <w:rsid w:val="00940D1D"/>
    <w:rsid w:val="00941CD4"/>
    <w:rsid w:val="00941ED8"/>
    <w:rsid w:val="009428EA"/>
    <w:rsid w:val="00942945"/>
    <w:rsid w:val="00942A8C"/>
    <w:rsid w:val="00944732"/>
    <w:rsid w:val="0094792A"/>
    <w:rsid w:val="00947D44"/>
    <w:rsid w:val="00947E5E"/>
    <w:rsid w:val="00950C68"/>
    <w:rsid w:val="009515DA"/>
    <w:rsid w:val="009523CC"/>
    <w:rsid w:val="00952580"/>
    <w:rsid w:val="009532A8"/>
    <w:rsid w:val="00954E50"/>
    <w:rsid w:val="00955F28"/>
    <w:rsid w:val="00961159"/>
    <w:rsid w:val="00961671"/>
    <w:rsid w:val="009616D6"/>
    <w:rsid w:val="00963391"/>
    <w:rsid w:val="0096551E"/>
    <w:rsid w:val="00965BCA"/>
    <w:rsid w:val="00965E97"/>
    <w:rsid w:val="00970471"/>
    <w:rsid w:val="00970742"/>
    <w:rsid w:val="00970D7E"/>
    <w:rsid w:val="00971D08"/>
    <w:rsid w:val="0097226F"/>
    <w:rsid w:val="009743E8"/>
    <w:rsid w:val="00975047"/>
    <w:rsid w:val="00975BDB"/>
    <w:rsid w:val="00975C02"/>
    <w:rsid w:val="00976BDD"/>
    <w:rsid w:val="009776E3"/>
    <w:rsid w:val="009800DC"/>
    <w:rsid w:val="0098157F"/>
    <w:rsid w:val="00984ACB"/>
    <w:rsid w:val="00984E0A"/>
    <w:rsid w:val="00984E1C"/>
    <w:rsid w:val="00986262"/>
    <w:rsid w:val="00986466"/>
    <w:rsid w:val="0098667F"/>
    <w:rsid w:val="009870C3"/>
    <w:rsid w:val="009904EE"/>
    <w:rsid w:val="00990E66"/>
    <w:rsid w:val="0099123D"/>
    <w:rsid w:val="009921C6"/>
    <w:rsid w:val="00993D1B"/>
    <w:rsid w:val="00995283"/>
    <w:rsid w:val="00995755"/>
    <w:rsid w:val="00996CBF"/>
    <w:rsid w:val="00997E84"/>
    <w:rsid w:val="009A0933"/>
    <w:rsid w:val="009A0C26"/>
    <w:rsid w:val="009A0E0D"/>
    <w:rsid w:val="009A0F85"/>
    <w:rsid w:val="009A19C8"/>
    <w:rsid w:val="009A2109"/>
    <w:rsid w:val="009A24BE"/>
    <w:rsid w:val="009A3611"/>
    <w:rsid w:val="009A486C"/>
    <w:rsid w:val="009A61C6"/>
    <w:rsid w:val="009A67BA"/>
    <w:rsid w:val="009A7CA3"/>
    <w:rsid w:val="009B03F6"/>
    <w:rsid w:val="009B07FE"/>
    <w:rsid w:val="009B3915"/>
    <w:rsid w:val="009B3B42"/>
    <w:rsid w:val="009B3EB8"/>
    <w:rsid w:val="009B4467"/>
    <w:rsid w:val="009B5DAA"/>
    <w:rsid w:val="009C01A8"/>
    <w:rsid w:val="009C02D1"/>
    <w:rsid w:val="009C0A0A"/>
    <w:rsid w:val="009C0C54"/>
    <w:rsid w:val="009C1D2E"/>
    <w:rsid w:val="009C4434"/>
    <w:rsid w:val="009C5664"/>
    <w:rsid w:val="009C578D"/>
    <w:rsid w:val="009C77CD"/>
    <w:rsid w:val="009D0724"/>
    <w:rsid w:val="009D1437"/>
    <w:rsid w:val="009D1768"/>
    <w:rsid w:val="009D2865"/>
    <w:rsid w:val="009D4157"/>
    <w:rsid w:val="009D55CF"/>
    <w:rsid w:val="009D5D59"/>
    <w:rsid w:val="009D64D8"/>
    <w:rsid w:val="009E0CE9"/>
    <w:rsid w:val="009E1F2E"/>
    <w:rsid w:val="009E242E"/>
    <w:rsid w:val="009E3C8B"/>
    <w:rsid w:val="009E5DA1"/>
    <w:rsid w:val="009E683B"/>
    <w:rsid w:val="009F10A8"/>
    <w:rsid w:val="009F1348"/>
    <w:rsid w:val="009F31FE"/>
    <w:rsid w:val="009F325F"/>
    <w:rsid w:val="009F33B4"/>
    <w:rsid w:val="009F49E8"/>
    <w:rsid w:val="009F668C"/>
    <w:rsid w:val="009F67D2"/>
    <w:rsid w:val="009F6C70"/>
    <w:rsid w:val="00A008E1"/>
    <w:rsid w:val="00A01022"/>
    <w:rsid w:val="00A04951"/>
    <w:rsid w:val="00A04ABF"/>
    <w:rsid w:val="00A064B0"/>
    <w:rsid w:val="00A066D9"/>
    <w:rsid w:val="00A1034F"/>
    <w:rsid w:val="00A1042B"/>
    <w:rsid w:val="00A1137A"/>
    <w:rsid w:val="00A1236C"/>
    <w:rsid w:val="00A12E59"/>
    <w:rsid w:val="00A15826"/>
    <w:rsid w:val="00A1726C"/>
    <w:rsid w:val="00A206D8"/>
    <w:rsid w:val="00A21EB0"/>
    <w:rsid w:val="00A23AEB"/>
    <w:rsid w:val="00A250B8"/>
    <w:rsid w:val="00A25486"/>
    <w:rsid w:val="00A25970"/>
    <w:rsid w:val="00A2640E"/>
    <w:rsid w:val="00A2724A"/>
    <w:rsid w:val="00A30BF3"/>
    <w:rsid w:val="00A31C03"/>
    <w:rsid w:val="00A338CB"/>
    <w:rsid w:val="00A34FE0"/>
    <w:rsid w:val="00A3533C"/>
    <w:rsid w:val="00A373F8"/>
    <w:rsid w:val="00A37A45"/>
    <w:rsid w:val="00A37B35"/>
    <w:rsid w:val="00A37BC8"/>
    <w:rsid w:val="00A410A2"/>
    <w:rsid w:val="00A4173B"/>
    <w:rsid w:val="00A41EFF"/>
    <w:rsid w:val="00A462F4"/>
    <w:rsid w:val="00A46B0D"/>
    <w:rsid w:val="00A5172C"/>
    <w:rsid w:val="00A521C6"/>
    <w:rsid w:val="00A5326C"/>
    <w:rsid w:val="00A537F8"/>
    <w:rsid w:val="00A53957"/>
    <w:rsid w:val="00A53EC8"/>
    <w:rsid w:val="00A543CA"/>
    <w:rsid w:val="00A55B3A"/>
    <w:rsid w:val="00A56A53"/>
    <w:rsid w:val="00A609F2"/>
    <w:rsid w:val="00A635E2"/>
    <w:rsid w:val="00A65936"/>
    <w:rsid w:val="00A675C5"/>
    <w:rsid w:val="00A70108"/>
    <w:rsid w:val="00A7025D"/>
    <w:rsid w:val="00A705BD"/>
    <w:rsid w:val="00A708F6"/>
    <w:rsid w:val="00A71037"/>
    <w:rsid w:val="00A71F89"/>
    <w:rsid w:val="00A72B8E"/>
    <w:rsid w:val="00A7404E"/>
    <w:rsid w:val="00A750BA"/>
    <w:rsid w:val="00A758A8"/>
    <w:rsid w:val="00A7611F"/>
    <w:rsid w:val="00A76C16"/>
    <w:rsid w:val="00A801CA"/>
    <w:rsid w:val="00A81408"/>
    <w:rsid w:val="00A82AEE"/>
    <w:rsid w:val="00A835A7"/>
    <w:rsid w:val="00A839D0"/>
    <w:rsid w:val="00A84516"/>
    <w:rsid w:val="00A849D4"/>
    <w:rsid w:val="00A858DC"/>
    <w:rsid w:val="00A86A29"/>
    <w:rsid w:val="00A87833"/>
    <w:rsid w:val="00A87A2A"/>
    <w:rsid w:val="00A906D6"/>
    <w:rsid w:val="00A93746"/>
    <w:rsid w:val="00A9690D"/>
    <w:rsid w:val="00A97837"/>
    <w:rsid w:val="00AA09C4"/>
    <w:rsid w:val="00AA1A60"/>
    <w:rsid w:val="00AA2A9D"/>
    <w:rsid w:val="00AA2BB1"/>
    <w:rsid w:val="00AA3FD2"/>
    <w:rsid w:val="00AA79F8"/>
    <w:rsid w:val="00AB0756"/>
    <w:rsid w:val="00AB0C9B"/>
    <w:rsid w:val="00AB4440"/>
    <w:rsid w:val="00AB75FB"/>
    <w:rsid w:val="00AC035B"/>
    <w:rsid w:val="00AC37A7"/>
    <w:rsid w:val="00AC3AA7"/>
    <w:rsid w:val="00AC4513"/>
    <w:rsid w:val="00AC5D1F"/>
    <w:rsid w:val="00AC6CF4"/>
    <w:rsid w:val="00AD04D1"/>
    <w:rsid w:val="00AD147A"/>
    <w:rsid w:val="00AD1BC4"/>
    <w:rsid w:val="00AD2FF5"/>
    <w:rsid w:val="00AD35FD"/>
    <w:rsid w:val="00AD5247"/>
    <w:rsid w:val="00AD597C"/>
    <w:rsid w:val="00AD5E25"/>
    <w:rsid w:val="00AD7E8F"/>
    <w:rsid w:val="00AE6F60"/>
    <w:rsid w:val="00AE76FA"/>
    <w:rsid w:val="00AF082D"/>
    <w:rsid w:val="00AF0901"/>
    <w:rsid w:val="00AF1AFE"/>
    <w:rsid w:val="00AF2D1E"/>
    <w:rsid w:val="00AF3691"/>
    <w:rsid w:val="00AF3C0F"/>
    <w:rsid w:val="00AF65CD"/>
    <w:rsid w:val="00AF7403"/>
    <w:rsid w:val="00AF7B6A"/>
    <w:rsid w:val="00B100E9"/>
    <w:rsid w:val="00B104DC"/>
    <w:rsid w:val="00B109A1"/>
    <w:rsid w:val="00B11437"/>
    <w:rsid w:val="00B11E25"/>
    <w:rsid w:val="00B12276"/>
    <w:rsid w:val="00B136AA"/>
    <w:rsid w:val="00B14252"/>
    <w:rsid w:val="00B144A8"/>
    <w:rsid w:val="00B2258F"/>
    <w:rsid w:val="00B22B9C"/>
    <w:rsid w:val="00B22D5E"/>
    <w:rsid w:val="00B2432E"/>
    <w:rsid w:val="00B258CE"/>
    <w:rsid w:val="00B269EF"/>
    <w:rsid w:val="00B2782B"/>
    <w:rsid w:val="00B308A2"/>
    <w:rsid w:val="00B30BA1"/>
    <w:rsid w:val="00B31C7F"/>
    <w:rsid w:val="00B3237A"/>
    <w:rsid w:val="00B32F0F"/>
    <w:rsid w:val="00B33078"/>
    <w:rsid w:val="00B3591E"/>
    <w:rsid w:val="00B36435"/>
    <w:rsid w:val="00B37909"/>
    <w:rsid w:val="00B379AE"/>
    <w:rsid w:val="00B37EE8"/>
    <w:rsid w:val="00B4049F"/>
    <w:rsid w:val="00B404DA"/>
    <w:rsid w:val="00B41632"/>
    <w:rsid w:val="00B41972"/>
    <w:rsid w:val="00B41AB3"/>
    <w:rsid w:val="00B4298B"/>
    <w:rsid w:val="00B4492D"/>
    <w:rsid w:val="00B4522E"/>
    <w:rsid w:val="00B45B40"/>
    <w:rsid w:val="00B4636F"/>
    <w:rsid w:val="00B4723A"/>
    <w:rsid w:val="00B50D3C"/>
    <w:rsid w:val="00B53787"/>
    <w:rsid w:val="00B54BE3"/>
    <w:rsid w:val="00B56142"/>
    <w:rsid w:val="00B56B5F"/>
    <w:rsid w:val="00B56C3E"/>
    <w:rsid w:val="00B57E59"/>
    <w:rsid w:val="00B61219"/>
    <w:rsid w:val="00B616A9"/>
    <w:rsid w:val="00B61E61"/>
    <w:rsid w:val="00B6206C"/>
    <w:rsid w:val="00B631E1"/>
    <w:rsid w:val="00B637B4"/>
    <w:rsid w:val="00B63E0F"/>
    <w:rsid w:val="00B66D04"/>
    <w:rsid w:val="00B70424"/>
    <w:rsid w:val="00B705F8"/>
    <w:rsid w:val="00B70D21"/>
    <w:rsid w:val="00B70F83"/>
    <w:rsid w:val="00B7222E"/>
    <w:rsid w:val="00B73006"/>
    <w:rsid w:val="00B7300F"/>
    <w:rsid w:val="00B776AF"/>
    <w:rsid w:val="00B77A16"/>
    <w:rsid w:val="00B80DFD"/>
    <w:rsid w:val="00B81075"/>
    <w:rsid w:val="00B8254B"/>
    <w:rsid w:val="00B83C8E"/>
    <w:rsid w:val="00B85E7C"/>
    <w:rsid w:val="00B873A4"/>
    <w:rsid w:val="00B873DD"/>
    <w:rsid w:val="00B87A1E"/>
    <w:rsid w:val="00B9263A"/>
    <w:rsid w:val="00B92E35"/>
    <w:rsid w:val="00B95D3B"/>
    <w:rsid w:val="00B9611D"/>
    <w:rsid w:val="00B97370"/>
    <w:rsid w:val="00B97421"/>
    <w:rsid w:val="00BA0B05"/>
    <w:rsid w:val="00BA1822"/>
    <w:rsid w:val="00BA199C"/>
    <w:rsid w:val="00BA1D7C"/>
    <w:rsid w:val="00BA2352"/>
    <w:rsid w:val="00BA4C3E"/>
    <w:rsid w:val="00BA5E16"/>
    <w:rsid w:val="00BA7A45"/>
    <w:rsid w:val="00BA7B2A"/>
    <w:rsid w:val="00BA7E19"/>
    <w:rsid w:val="00BB069F"/>
    <w:rsid w:val="00BB10EE"/>
    <w:rsid w:val="00BB205A"/>
    <w:rsid w:val="00BB2989"/>
    <w:rsid w:val="00BB3692"/>
    <w:rsid w:val="00BB39A2"/>
    <w:rsid w:val="00BB493D"/>
    <w:rsid w:val="00BB4B03"/>
    <w:rsid w:val="00BB6D07"/>
    <w:rsid w:val="00BB70D3"/>
    <w:rsid w:val="00BB74F2"/>
    <w:rsid w:val="00BC148D"/>
    <w:rsid w:val="00BC1C50"/>
    <w:rsid w:val="00BC260B"/>
    <w:rsid w:val="00BC2925"/>
    <w:rsid w:val="00BC32AA"/>
    <w:rsid w:val="00BC3BAA"/>
    <w:rsid w:val="00BC3BDC"/>
    <w:rsid w:val="00BC3CA4"/>
    <w:rsid w:val="00BC639D"/>
    <w:rsid w:val="00BC6588"/>
    <w:rsid w:val="00BC7332"/>
    <w:rsid w:val="00BC7BF0"/>
    <w:rsid w:val="00BC7ED0"/>
    <w:rsid w:val="00BD0B04"/>
    <w:rsid w:val="00BD0B58"/>
    <w:rsid w:val="00BD0F0A"/>
    <w:rsid w:val="00BD45E5"/>
    <w:rsid w:val="00BD48E2"/>
    <w:rsid w:val="00BD551B"/>
    <w:rsid w:val="00BD5ADB"/>
    <w:rsid w:val="00BD6C8A"/>
    <w:rsid w:val="00BD72FB"/>
    <w:rsid w:val="00BE2223"/>
    <w:rsid w:val="00BE2BA3"/>
    <w:rsid w:val="00BE4B25"/>
    <w:rsid w:val="00BE4C55"/>
    <w:rsid w:val="00BE5E4A"/>
    <w:rsid w:val="00BE5E55"/>
    <w:rsid w:val="00BE607A"/>
    <w:rsid w:val="00BE6717"/>
    <w:rsid w:val="00BF1656"/>
    <w:rsid w:val="00BF2816"/>
    <w:rsid w:val="00BF3C7E"/>
    <w:rsid w:val="00BF47A4"/>
    <w:rsid w:val="00BF7166"/>
    <w:rsid w:val="00BF765F"/>
    <w:rsid w:val="00BF7A7C"/>
    <w:rsid w:val="00C00870"/>
    <w:rsid w:val="00C014FE"/>
    <w:rsid w:val="00C0192A"/>
    <w:rsid w:val="00C04375"/>
    <w:rsid w:val="00C062CC"/>
    <w:rsid w:val="00C10C0F"/>
    <w:rsid w:val="00C12512"/>
    <w:rsid w:val="00C12539"/>
    <w:rsid w:val="00C12C73"/>
    <w:rsid w:val="00C140AF"/>
    <w:rsid w:val="00C14341"/>
    <w:rsid w:val="00C149CC"/>
    <w:rsid w:val="00C150C4"/>
    <w:rsid w:val="00C15718"/>
    <w:rsid w:val="00C23C9E"/>
    <w:rsid w:val="00C24BAE"/>
    <w:rsid w:val="00C3095F"/>
    <w:rsid w:val="00C309AD"/>
    <w:rsid w:val="00C344E0"/>
    <w:rsid w:val="00C34857"/>
    <w:rsid w:val="00C37D97"/>
    <w:rsid w:val="00C400BD"/>
    <w:rsid w:val="00C4319C"/>
    <w:rsid w:val="00C462B2"/>
    <w:rsid w:val="00C469FF"/>
    <w:rsid w:val="00C46C39"/>
    <w:rsid w:val="00C46CEC"/>
    <w:rsid w:val="00C47E56"/>
    <w:rsid w:val="00C5032D"/>
    <w:rsid w:val="00C52F7B"/>
    <w:rsid w:val="00C53723"/>
    <w:rsid w:val="00C53A12"/>
    <w:rsid w:val="00C54E4D"/>
    <w:rsid w:val="00C55092"/>
    <w:rsid w:val="00C55524"/>
    <w:rsid w:val="00C57017"/>
    <w:rsid w:val="00C57A7D"/>
    <w:rsid w:val="00C60161"/>
    <w:rsid w:val="00C61142"/>
    <w:rsid w:val="00C61418"/>
    <w:rsid w:val="00C618AA"/>
    <w:rsid w:val="00C61FAA"/>
    <w:rsid w:val="00C62E32"/>
    <w:rsid w:val="00C632A9"/>
    <w:rsid w:val="00C65462"/>
    <w:rsid w:val="00C662AD"/>
    <w:rsid w:val="00C66782"/>
    <w:rsid w:val="00C7045E"/>
    <w:rsid w:val="00C712AF"/>
    <w:rsid w:val="00C715F3"/>
    <w:rsid w:val="00C7194D"/>
    <w:rsid w:val="00C71FD9"/>
    <w:rsid w:val="00C729F9"/>
    <w:rsid w:val="00C73B54"/>
    <w:rsid w:val="00C7543A"/>
    <w:rsid w:val="00C75BD4"/>
    <w:rsid w:val="00C75C9B"/>
    <w:rsid w:val="00C76825"/>
    <w:rsid w:val="00C811C7"/>
    <w:rsid w:val="00C867AE"/>
    <w:rsid w:val="00C86F3E"/>
    <w:rsid w:val="00C90238"/>
    <w:rsid w:val="00C90755"/>
    <w:rsid w:val="00C90A85"/>
    <w:rsid w:val="00C90C84"/>
    <w:rsid w:val="00C93CF9"/>
    <w:rsid w:val="00C9561E"/>
    <w:rsid w:val="00C967BB"/>
    <w:rsid w:val="00CA26BC"/>
    <w:rsid w:val="00CA3345"/>
    <w:rsid w:val="00CA3786"/>
    <w:rsid w:val="00CA5877"/>
    <w:rsid w:val="00CA6C39"/>
    <w:rsid w:val="00CA7415"/>
    <w:rsid w:val="00CB1A2B"/>
    <w:rsid w:val="00CB3809"/>
    <w:rsid w:val="00CB5565"/>
    <w:rsid w:val="00CB6314"/>
    <w:rsid w:val="00CB6AEE"/>
    <w:rsid w:val="00CB7179"/>
    <w:rsid w:val="00CC0C47"/>
    <w:rsid w:val="00CC18D3"/>
    <w:rsid w:val="00CC19F4"/>
    <w:rsid w:val="00CC3747"/>
    <w:rsid w:val="00CC3AF2"/>
    <w:rsid w:val="00CC410D"/>
    <w:rsid w:val="00CC4FA0"/>
    <w:rsid w:val="00CC522A"/>
    <w:rsid w:val="00CC6384"/>
    <w:rsid w:val="00CC7BEF"/>
    <w:rsid w:val="00CC7F13"/>
    <w:rsid w:val="00CD10AD"/>
    <w:rsid w:val="00CD1F39"/>
    <w:rsid w:val="00CD434A"/>
    <w:rsid w:val="00CD4CE2"/>
    <w:rsid w:val="00CD59CB"/>
    <w:rsid w:val="00CD6517"/>
    <w:rsid w:val="00CD6C6C"/>
    <w:rsid w:val="00CE411A"/>
    <w:rsid w:val="00CE4CA0"/>
    <w:rsid w:val="00CE4DC2"/>
    <w:rsid w:val="00CE5EB9"/>
    <w:rsid w:val="00CE6A7E"/>
    <w:rsid w:val="00CE71B2"/>
    <w:rsid w:val="00CE790C"/>
    <w:rsid w:val="00CF0571"/>
    <w:rsid w:val="00CF0FC3"/>
    <w:rsid w:val="00CF248B"/>
    <w:rsid w:val="00CF341E"/>
    <w:rsid w:val="00CF3A41"/>
    <w:rsid w:val="00CF3AF7"/>
    <w:rsid w:val="00CF407B"/>
    <w:rsid w:val="00CF5274"/>
    <w:rsid w:val="00CF6164"/>
    <w:rsid w:val="00CF7DDC"/>
    <w:rsid w:val="00CF7DFF"/>
    <w:rsid w:val="00D00129"/>
    <w:rsid w:val="00D03CF5"/>
    <w:rsid w:val="00D04803"/>
    <w:rsid w:val="00D05121"/>
    <w:rsid w:val="00D05862"/>
    <w:rsid w:val="00D07EE4"/>
    <w:rsid w:val="00D07F4C"/>
    <w:rsid w:val="00D10AA0"/>
    <w:rsid w:val="00D119A9"/>
    <w:rsid w:val="00D12218"/>
    <w:rsid w:val="00D1222E"/>
    <w:rsid w:val="00D127AB"/>
    <w:rsid w:val="00D12D7C"/>
    <w:rsid w:val="00D1328A"/>
    <w:rsid w:val="00D13BDB"/>
    <w:rsid w:val="00D150E0"/>
    <w:rsid w:val="00D15593"/>
    <w:rsid w:val="00D174F4"/>
    <w:rsid w:val="00D177CF"/>
    <w:rsid w:val="00D17E57"/>
    <w:rsid w:val="00D2060A"/>
    <w:rsid w:val="00D208BA"/>
    <w:rsid w:val="00D21F06"/>
    <w:rsid w:val="00D24318"/>
    <w:rsid w:val="00D24725"/>
    <w:rsid w:val="00D26118"/>
    <w:rsid w:val="00D26155"/>
    <w:rsid w:val="00D26DFE"/>
    <w:rsid w:val="00D27BCA"/>
    <w:rsid w:val="00D30D52"/>
    <w:rsid w:val="00D30E56"/>
    <w:rsid w:val="00D320FE"/>
    <w:rsid w:val="00D326B5"/>
    <w:rsid w:val="00D33756"/>
    <w:rsid w:val="00D359CD"/>
    <w:rsid w:val="00D42DE5"/>
    <w:rsid w:val="00D44216"/>
    <w:rsid w:val="00D471E4"/>
    <w:rsid w:val="00D506CF"/>
    <w:rsid w:val="00D507FE"/>
    <w:rsid w:val="00D51233"/>
    <w:rsid w:val="00D51455"/>
    <w:rsid w:val="00D51B8F"/>
    <w:rsid w:val="00D53074"/>
    <w:rsid w:val="00D540CE"/>
    <w:rsid w:val="00D5779D"/>
    <w:rsid w:val="00D579BE"/>
    <w:rsid w:val="00D60044"/>
    <w:rsid w:val="00D602A8"/>
    <w:rsid w:val="00D63677"/>
    <w:rsid w:val="00D64AA7"/>
    <w:rsid w:val="00D65980"/>
    <w:rsid w:val="00D660DC"/>
    <w:rsid w:val="00D67B87"/>
    <w:rsid w:val="00D72C09"/>
    <w:rsid w:val="00D734EB"/>
    <w:rsid w:val="00D7606F"/>
    <w:rsid w:val="00D7679B"/>
    <w:rsid w:val="00D76ADD"/>
    <w:rsid w:val="00D76CFC"/>
    <w:rsid w:val="00D777C5"/>
    <w:rsid w:val="00D7790A"/>
    <w:rsid w:val="00D77BEF"/>
    <w:rsid w:val="00D77ECE"/>
    <w:rsid w:val="00D8015C"/>
    <w:rsid w:val="00D805C4"/>
    <w:rsid w:val="00D8192A"/>
    <w:rsid w:val="00D84356"/>
    <w:rsid w:val="00D84585"/>
    <w:rsid w:val="00D84AB1"/>
    <w:rsid w:val="00D84C3E"/>
    <w:rsid w:val="00D85060"/>
    <w:rsid w:val="00D85664"/>
    <w:rsid w:val="00D85889"/>
    <w:rsid w:val="00D86AA9"/>
    <w:rsid w:val="00D87EF9"/>
    <w:rsid w:val="00D90673"/>
    <w:rsid w:val="00D91E1D"/>
    <w:rsid w:val="00D92676"/>
    <w:rsid w:val="00D92AA3"/>
    <w:rsid w:val="00D936E2"/>
    <w:rsid w:val="00D9448A"/>
    <w:rsid w:val="00D9460B"/>
    <w:rsid w:val="00D955BB"/>
    <w:rsid w:val="00D96B77"/>
    <w:rsid w:val="00D97094"/>
    <w:rsid w:val="00DA484B"/>
    <w:rsid w:val="00DA654B"/>
    <w:rsid w:val="00DA6EE7"/>
    <w:rsid w:val="00DB076D"/>
    <w:rsid w:val="00DB3975"/>
    <w:rsid w:val="00DB3BA5"/>
    <w:rsid w:val="00DB43FD"/>
    <w:rsid w:val="00DB4CCA"/>
    <w:rsid w:val="00DB5B2E"/>
    <w:rsid w:val="00DB7AD6"/>
    <w:rsid w:val="00DB7F85"/>
    <w:rsid w:val="00DC0006"/>
    <w:rsid w:val="00DC08D0"/>
    <w:rsid w:val="00DC0B8B"/>
    <w:rsid w:val="00DC1C8B"/>
    <w:rsid w:val="00DC3710"/>
    <w:rsid w:val="00DC3A1F"/>
    <w:rsid w:val="00DC458A"/>
    <w:rsid w:val="00DC54F5"/>
    <w:rsid w:val="00DC5DCD"/>
    <w:rsid w:val="00DC6EE5"/>
    <w:rsid w:val="00DC721D"/>
    <w:rsid w:val="00DD023D"/>
    <w:rsid w:val="00DD317B"/>
    <w:rsid w:val="00DD4455"/>
    <w:rsid w:val="00DD708F"/>
    <w:rsid w:val="00DD75C2"/>
    <w:rsid w:val="00DE017C"/>
    <w:rsid w:val="00DE07B8"/>
    <w:rsid w:val="00DE090E"/>
    <w:rsid w:val="00DE0C61"/>
    <w:rsid w:val="00DE137E"/>
    <w:rsid w:val="00DE40B8"/>
    <w:rsid w:val="00DE48E0"/>
    <w:rsid w:val="00DE52D8"/>
    <w:rsid w:val="00DE7DDE"/>
    <w:rsid w:val="00DF048F"/>
    <w:rsid w:val="00DF0A8F"/>
    <w:rsid w:val="00DF1580"/>
    <w:rsid w:val="00DF24E3"/>
    <w:rsid w:val="00DF2951"/>
    <w:rsid w:val="00DF2995"/>
    <w:rsid w:val="00DF2E63"/>
    <w:rsid w:val="00DF3E94"/>
    <w:rsid w:val="00DF4620"/>
    <w:rsid w:val="00DF588A"/>
    <w:rsid w:val="00DF5D1B"/>
    <w:rsid w:val="00DF5FB9"/>
    <w:rsid w:val="00DF5FC4"/>
    <w:rsid w:val="00DF6396"/>
    <w:rsid w:val="00DF66B9"/>
    <w:rsid w:val="00E03285"/>
    <w:rsid w:val="00E04A9F"/>
    <w:rsid w:val="00E04D11"/>
    <w:rsid w:val="00E05756"/>
    <w:rsid w:val="00E06702"/>
    <w:rsid w:val="00E10DE5"/>
    <w:rsid w:val="00E12E59"/>
    <w:rsid w:val="00E15AA3"/>
    <w:rsid w:val="00E17617"/>
    <w:rsid w:val="00E17C5D"/>
    <w:rsid w:val="00E214FE"/>
    <w:rsid w:val="00E216A7"/>
    <w:rsid w:val="00E224B0"/>
    <w:rsid w:val="00E263C1"/>
    <w:rsid w:val="00E26867"/>
    <w:rsid w:val="00E274CC"/>
    <w:rsid w:val="00E31031"/>
    <w:rsid w:val="00E33F69"/>
    <w:rsid w:val="00E359B4"/>
    <w:rsid w:val="00E36036"/>
    <w:rsid w:val="00E366D5"/>
    <w:rsid w:val="00E40ADD"/>
    <w:rsid w:val="00E4335D"/>
    <w:rsid w:val="00E43B71"/>
    <w:rsid w:val="00E4493B"/>
    <w:rsid w:val="00E45F32"/>
    <w:rsid w:val="00E46F6C"/>
    <w:rsid w:val="00E473B6"/>
    <w:rsid w:val="00E47560"/>
    <w:rsid w:val="00E50224"/>
    <w:rsid w:val="00E52975"/>
    <w:rsid w:val="00E52BB8"/>
    <w:rsid w:val="00E52CC2"/>
    <w:rsid w:val="00E53597"/>
    <w:rsid w:val="00E55B62"/>
    <w:rsid w:val="00E57322"/>
    <w:rsid w:val="00E57B31"/>
    <w:rsid w:val="00E60167"/>
    <w:rsid w:val="00E6033B"/>
    <w:rsid w:val="00E60F75"/>
    <w:rsid w:val="00E61314"/>
    <w:rsid w:val="00E61D5F"/>
    <w:rsid w:val="00E62E51"/>
    <w:rsid w:val="00E640A6"/>
    <w:rsid w:val="00E64371"/>
    <w:rsid w:val="00E64E15"/>
    <w:rsid w:val="00E65356"/>
    <w:rsid w:val="00E6679B"/>
    <w:rsid w:val="00E66CA0"/>
    <w:rsid w:val="00E71C3F"/>
    <w:rsid w:val="00E727EA"/>
    <w:rsid w:val="00E72B58"/>
    <w:rsid w:val="00E72E8D"/>
    <w:rsid w:val="00E75C5D"/>
    <w:rsid w:val="00E76553"/>
    <w:rsid w:val="00E76565"/>
    <w:rsid w:val="00E82F0A"/>
    <w:rsid w:val="00E84E83"/>
    <w:rsid w:val="00E85B41"/>
    <w:rsid w:val="00E86BA2"/>
    <w:rsid w:val="00E86C94"/>
    <w:rsid w:val="00E9033A"/>
    <w:rsid w:val="00E90A7E"/>
    <w:rsid w:val="00E9159A"/>
    <w:rsid w:val="00E91D25"/>
    <w:rsid w:val="00E92F5D"/>
    <w:rsid w:val="00E93756"/>
    <w:rsid w:val="00E94D2C"/>
    <w:rsid w:val="00E94F79"/>
    <w:rsid w:val="00E96173"/>
    <w:rsid w:val="00E966FD"/>
    <w:rsid w:val="00E97F38"/>
    <w:rsid w:val="00E97F6F"/>
    <w:rsid w:val="00EA2FC1"/>
    <w:rsid w:val="00EA40F2"/>
    <w:rsid w:val="00EA78F0"/>
    <w:rsid w:val="00EA7B51"/>
    <w:rsid w:val="00EB018E"/>
    <w:rsid w:val="00EB06AE"/>
    <w:rsid w:val="00EB0BED"/>
    <w:rsid w:val="00EB1269"/>
    <w:rsid w:val="00EB2E25"/>
    <w:rsid w:val="00EB2ED9"/>
    <w:rsid w:val="00EB31C8"/>
    <w:rsid w:val="00EB3A65"/>
    <w:rsid w:val="00EB49B9"/>
    <w:rsid w:val="00EB514C"/>
    <w:rsid w:val="00EB6522"/>
    <w:rsid w:val="00EB6C53"/>
    <w:rsid w:val="00EC0598"/>
    <w:rsid w:val="00EC0701"/>
    <w:rsid w:val="00EC1EB0"/>
    <w:rsid w:val="00EC2937"/>
    <w:rsid w:val="00EC2C0D"/>
    <w:rsid w:val="00EC3AFE"/>
    <w:rsid w:val="00EC4384"/>
    <w:rsid w:val="00EC4532"/>
    <w:rsid w:val="00EC4D19"/>
    <w:rsid w:val="00EC5570"/>
    <w:rsid w:val="00EC5778"/>
    <w:rsid w:val="00EC64F7"/>
    <w:rsid w:val="00EC7623"/>
    <w:rsid w:val="00ED02D4"/>
    <w:rsid w:val="00ED11EB"/>
    <w:rsid w:val="00ED2DDB"/>
    <w:rsid w:val="00ED3896"/>
    <w:rsid w:val="00ED689C"/>
    <w:rsid w:val="00ED6CA7"/>
    <w:rsid w:val="00ED7619"/>
    <w:rsid w:val="00EE2082"/>
    <w:rsid w:val="00EE2CCC"/>
    <w:rsid w:val="00EE3F34"/>
    <w:rsid w:val="00EE58AD"/>
    <w:rsid w:val="00EE5AE3"/>
    <w:rsid w:val="00EE5B83"/>
    <w:rsid w:val="00EE6C9E"/>
    <w:rsid w:val="00EE7542"/>
    <w:rsid w:val="00EF07D3"/>
    <w:rsid w:val="00EF2A8D"/>
    <w:rsid w:val="00EF3D80"/>
    <w:rsid w:val="00EF5A11"/>
    <w:rsid w:val="00EF5CBA"/>
    <w:rsid w:val="00EF79E7"/>
    <w:rsid w:val="00EF7EB9"/>
    <w:rsid w:val="00F017F5"/>
    <w:rsid w:val="00F019ED"/>
    <w:rsid w:val="00F01D37"/>
    <w:rsid w:val="00F01D5B"/>
    <w:rsid w:val="00F021D8"/>
    <w:rsid w:val="00F03D8F"/>
    <w:rsid w:val="00F04A6E"/>
    <w:rsid w:val="00F06642"/>
    <w:rsid w:val="00F10D2C"/>
    <w:rsid w:val="00F11764"/>
    <w:rsid w:val="00F120E9"/>
    <w:rsid w:val="00F12C6E"/>
    <w:rsid w:val="00F15C27"/>
    <w:rsid w:val="00F207A8"/>
    <w:rsid w:val="00F22793"/>
    <w:rsid w:val="00F27090"/>
    <w:rsid w:val="00F2748C"/>
    <w:rsid w:val="00F275FD"/>
    <w:rsid w:val="00F302B8"/>
    <w:rsid w:val="00F31B3F"/>
    <w:rsid w:val="00F31B9C"/>
    <w:rsid w:val="00F31D9D"/>
    <w:rsid w:val="00F31F10"/>
    <w:rsid w:val="00F32081"/>
    <w:rsid w:val="00F341B9"/>
    <w:rsid w:val="00F34227"/>
    <w:rsid w:val="00F3511B"/>
    <w:rsid w:val="00F369FA"/>
    <w:rsid w:val="00F36CFA"/>
    <w:rsid w:val="00F3778C"/>
    <w:rsid w:val="00F40796"/>
    <w:rsid w:val="00F40FBD"/>
    <w:rsid w:val="00F42760"/>
    <w:rsid w:val="00F43CD4"/>
    <w:rsid w:val="00F43DBF"/>
    <w:rsid w:val="00F44EFE"/>
    <w:rsid w:val="00F465BC"/>
    <w:rsid w:val="00F46BB6"/>
    <w:rsid w:val="00F46C74"/>
    <w:rsid w:val="00F47E8B"/>
    <w:rsid w:val="00F507FC"/>
    <w:rsid w:val="00F50BF3"/>
    <w:rsid w:val="00F52979"/>
    <w:rsid w:val="00F5315F"/>
    <w:rsid w:val="00F53B0F"/>
    <w:rsid w:val="00F5420C"/>
    <w:rsid w:val="00F563BC"/>
    <w:rsid w:val="00F5664F"/>
    <w:rsid w:val="00F56EAC"/>
    <w:rsid w:val="00F57BDC"/>
    <w:rsid w:val="00F605CD"/>
    <w:rsid w:val="00F607DF"/>
    <w:rsid w:val="00F6088D"/>
    <w:rsid w:val="00F615FA"/>
    <w:rsid w:val="00F61EBF"/>
    <w:rsid w:val="00F62075"/>
    <w:rsid w:val="00F63482"/>
    <w:rsid w:val="00F65B5D"/>
    <w:rsid w:val="00F66214"/>
    <w:rsid w:val="00F665A0"/>
    <w:rsid w:val="00F66697"/>
    <w:rsid w:val="00F67140"/>
    <w:rsid w:val="00F67CA5"/>
    <w:rsid w:val="00F7050E"/>
    <w:rsid w:val="00F71E47"/>
    <w:rsid w:val="00F72AA1"/>
    <w:rsid w:val="00F730A5"/>
    <w:rsid w:val="00F741BC"/>
    <w:rsid w:val="00F743C3"/>
    <w:rsid w:val="00F7526A"/>
    <w:rsid w:val="00F774F2"/>
    <w:rsid w:val="00F81D73"/>
    <w:rsid w:val="00F82192"/>
    <w:rsid w:val="00F82A84"/>
    <w:rsid w:val="00F83D3C"/>
    <w:rsid w:val="00F844C3"/>
    <w:rsid w:val="00F848A9"/>
    <w:rsid w:val="00F9048D"/>
    <w:rsid w:val="00F90966"/>
    <w:rsid w:val="00F92CEE"/>
    <w:rsid w:val="00F940AB"/>
    <w:rsid w:val="00F9446A"/>
    <w:rsid w:val="00F9453A"/>
    <w:rsid w:val="00F95D35"/>
    <w:rsid w:val="00F9745F"/>
    <w:rsid w:val="00FA0E9D"/>
    <w:rsid w:val="00FA428B"/>
    <w:rsid w:val="00FA4D26"/>
    <w:rsid w:val="00FA4DF6"/>
    <w:rsid w:val="00FA5B11"/>
    <w:rsid w:val="00FA7BE3"/>
    <w:rsid w:val="00FB0971"/>
    <w:rsid w:val="00FB0D02"/>
    <w:rsid w:val="00FB1631"/>
    <w:rsid w:val="00FB1994"/>
    <w:rsid w:val="00FB3027"/>
    <w:rsid w:val="00FB40F0"/>
    <w:rsid w:val="00FB6006"/>
    <w:rsid w:val="00FB61E4"/>
    <w:rsid w:val="00FC0E77"/>
    <w:rsid w:val="00FC1EAF"/>
    <w:rsid w:val="00FC238D"/>
    <w:rsid w:val="00FC30F3"/>
    <w:rsid w:val="00FC3542"/>
    <w:rsid w:val="00FC4DBA"/>
    <w:rsid w:val="00FC6948"/>
    <w:rsid w:val="00FD368A"/>
    <w:rsid w:val="00FD3FEB"/>
    <w:rsid w:val="00FD4BD7"/>
    <w:rsid w:val="00FD50DF"/>
    <w:rsid w:val="00FD745A"/>
    <w:rsid w:val="00FE0747"/>
    <w:rsid w:val="00FE0C8D"/>
    <w:rsid w:val="00FE32BF"/>
    <w:rsid w:val="00FE38FB"/>
    <w:rsid w:val="00FE3F1E"/>
    <w:rsid w:val="00FE427E"/>
    <w:rsid w:val="00FE5145"/>
    <w:rsid w:val="00FE5730"/>
    <w:rsid w:val="00FE635C"/>
    <w:rsid w:val="00FE6382"/>
    <w:rsid w:val="00FF1834"/>
    <w:rsid w:val="00FF1E6D"/>
    <w:rsid w:val="00FF3703"/>
    <w:rsid w:val="00FF3E9E"/>
    <w:rsid w:val="00FF4D8D"/>
    <w:rsid w:val="00FF5F23"/>
    <w:rsid w:val="00FF6B0E"/>
    <w:rsid w:val="00FF7235"/>
    <w:rsid w:val="00FF75CE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9cf">
      <v:stroke color="#9cf" weight="3.75pt"/>
      <o:colormru v:ext="edit" colors="#007fff,#001fff,#5893d4,#6496c8,#6ea0d2,#0281c8,#0f8abb,#8abafa"/>
    </o:shapedefaults>
    <o:shapelayout v:ext="edit">
      <o:idmap v:ext="edit" data="1"/>
    </o:shapelayout>
  </w:shapeDefaults>
  <w:decimalSymbol w:val=","/>
  <w:listSeparator w:val=";"/>
  <w14:docId w14:val="7CA22E27"/>
  <w15:docId w15:val="{A7501363-D4A7-46A5-953C-B0E3B0BE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B6006"/>
  </w:style>
  <w:style w:type="paragraph" w:styleId="Titolo1">
    <w:name w:val="heading 1"/>
    <w:basedOn w:val="Normale"/>
    <w:next w:val="Normale"/>
    <w:qFormat/>
    <w:rsid w:val="00FB6006"/>
    <w:pPr>
      <w:keepNext/>
      <w:ind w:left="4536"/>
      <w:outlineLvl w:val="0"/>
    </w:pPr>
    <w:rPr>
      <w:rFonts w:ascii="Verdana" w:hAnsi="Verdana"/>
      <w:u w:val="singl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3658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B600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B6006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FB6006"/>
    <w:pPr>
      <w:ind w:left="1276" w:hanging="1276"/>
    </w:pPr>
    <w:rPr>
      <w:rFonts w:ascii="Verdana" w:hAnsi="Verdana"/>
    </w:rPr>
  </w:style>
  <w:style w:type="character" w:styleId="Collegamentoipertestuale">
    <w:name w:val="Hyperlink"/>
    <w:basedOn w:val="Carpredefinitoparagrafo"/>
    <w:rsid w:val="00FB6006"/>
    <w:rPr>
      <w:color w:val="0000FF"/>
      <w:u w:val="single"/>
    </w:rPr>
  </w:style>
  <w:style w:type="paragraph" w:styleId="Corpotesto">
    <w:name w:val="Body Text"/>
    <w:basedOn w:val="Normale"/>
    <w:rsid w:val="00FB6006"/>
    <w:rPr>
      <w:rFonts w:ascii="Verdana" w:hAnsi="Verdana"/>
      <w:b/>
    </w:rPr>
  </w:style>
  <w:style w:type="character" w:styleId="Numeropagina">
    <w:name w:val="page number"/>
    <w:basedOn w:val="Carpredefinitoparagrafo"/>
    <w:rsid w:val="00FB6006"/>
  </w:style>
  <w:style w:type="paragraph" w:styleId="Corpodeltesto2">
    <w:name w:val="Body Text 2"/>
    <w:basedOn w:val="Normale"/>
    <w:rsid w:val="00FB6006"/>
    <w:pPr>
      <w:jc w:val="both"/>
    </w:pPr>
    <w:rPr>
      <w:rFonts w:ascii="Verdana" w:hAnsi="Verdana"/>
    </w:rPr>
  </w:style>
  <w:style w:type="paragraph" w:styleId="Rientrocorpodeltesto2">
    <w:name w:val="Body Text Indent 2"/>
    <w:basedOn w:val="Normale"/>
    <w:rsid w:val="00FB6006"/>
    <w:pPr>
      <w:ind w:left="360"/>
      <w:jc w:val="both"/>
    </w:pPr>
    <w:rPr>
      <w:rFonts w:ascii="Verdana" w:hAnsi="Verdana"/>
    </w:rPr>
  </w:style>
  <w:style w:type="paragraph" w:styleId="Testofumetto">
    <w:name w:val="Balloon Text"/>
    <w:basedOn w:val="Normale"/>
    <w:semiHidden/>
    <w:rsid w:val="00F43DB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50BF3"/>
    <w:rPr>
      <w:rFonts w:ascii="Verdana" w:eastAsia="Gill Sans MT" w:hAnsi="Verdana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1B62BC"/>
    <w:rPr>
      <w:b/>
      <w:bCs/>
    </w:rPr>
  </w:style>
  <w:style w:type="character" w:styleId="Collegamentovisitato">
    <w:name w:val="FollowedHyperlink"/>
    <w:basedOn w:val="Carpredefinitoparagrafo"/>
    <w:rsid w:val="00DE07B8"/>
    <w:rPr>
      <w:color w:val="800080"/>
      <w:u w:val="single"/>
    </w:rPr>
  </w:style>
  <w:style w:type="character" w:styleId="Enfasicorsivo">
    <w:name w:val="Emphasis"/>
    <w:basedOn w:val="Carpredefinitoparagrafo"/>
    <w:qFormat/>
    <w:rsid w:val="00002975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23DF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923DFA"/>
    <w:rPr>
      <w:rFonts w:ascii="Cambria" w:eastAsia="Times New Roman" w:hAnsi="Cambria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FA4D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FA4D26"/>
    <w:pPr>
      <w:ind w:left="720"/>
      <w:contextualSpacing/>
    </w:pPr>
    <w:rPr>
      <w:rFonts w:ascii="Calibri" w:hAnsi="Calibri"/>
      <w:sz w:val="24"/>
      <w:szCs w:val="24"/>
    </w:rPr>
  </w:style>
  <w:style w:type="table" w:styleId="Tabellaclassica2">
    <w:name w:val="Table Classic 2"/>
    <w:basedOn w:val="Tabellanormale"/>
    <w:rsid w:val="000F253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A750BA"/>
    <w:pPr>
      <w:autoSpaceDE w:val="0"/>
      <w:autoSpaceDN w:val="0"/>
      <w:adjustRightInd w:val="0"/>
    </w:pPr>
    <w:rPr>
      <w:rFonts w:ascii="Kartika" w:eastAsia="Calibri" w:hAnsi="Kartika" w:cs="Kartika"/>
      <w:color w:val="000000"/>
      <w:sz w:val="24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473DE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473DE"/>
    <w:rPr>
      <w:rFonts w:ascii="Consolas" w:hAnsi="Consolas" w:cs="Consolas"/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0F4C2C"/>
  </w:style>
  <w:style w:type="character" w:customStyle="1" w:styleId="apple-converted-space">
    <w:name w:val="apple-converted-space"/>
    <w:basedOn w:val="Carpredefinitoparagrafo"/>
    <w:rsid w:val="00CE4DC2"/>
  </w:style>
  <w:style w:type="paragraph" w:customStyle="1" w:styleId="Testonormale1">
    <w:name w:val="Testo normale1"/>
    <w:basedOn w:val="Normale"/>
    <w:rsid w:val="006F2EB7"/>
    <w:pPr>
      <w:suppressAutoHyphens/>
    </w:pPr>
    <w:rPr>
      <w:rFonts w:ascii="Courier New" w:hAnsi="Courier New" w:cs="Courier New"/>
      <w:lang w:eastAsia="zh-CN"/>
    </w:rPr>
  </w:style>
  <w:style w:type="paragraph" w:customStyle="1" w:styleId="Corpo">
    <w:name w:val="Corpo"/>
    <w:rsid w:val="00592F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Collegamentoipertestuale"/>
    <w:rsid w:val="00592F4A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236588"/>
    <w:rPr>
      <w:rFonts w:ascii="Cambria" w:eastAsia="Times New Roman" w:hAnsi="Cambria" w:cs="Times New Roman"/>
      <w:b/>
      <w:bCs/>
      <w:color w:val="4F81BD"/>
    </w:rPr>
  </w:style>
  <w:style w:type="character" w:customStyle="1" w:styleId="gd">
    <w:name w:val="gd"/>
    <w:basedOn w:val="Carpredefinitoparagrafo"/>
    <w:rsid w:val="00236588"/>
  </w:style>
  <w:style w:type="character" w:customStyle="1" w:styleId="g3">
    <w:name w:val="g3"/>
    <w:basedOn w:val="Carpredefinitoparagrafo"/>
    <w:rsid w:val="00236588"/>
  </w:style>
  <w:style w:type="character" w:customStyle="1" w:styleId="hb">
    <w:name w:val="hb"/>
    <w:basedOn w:val="Carpredefinitoparagrafo"/>
    <w:rsid w:val="00236588"/>
  </w:style>
  <w:style w:type="character" w:customStyle="1" w:styleId="g2">
    <w:name w:val="g2"/>
    <w:basedOn w:val="Carpredefinitoparagrafo"/>
    <w:rsid w:val="00236588"/>
  </w:style>
  <w:style w:type="paragraph" w:styleId="NormaleWeb">
    <w:name w:val="Normal (Web)"/>
    <w:basedOn w:val="Normale"/>
    <w:uiPriority w:val="99"/>
    <w:unhideWhenUsed/>
    <w:rsid w:val="00F341B9"/>
    <w:pPr>
      <w:spacing w:before="100" w:beforeAutospacing="1" w:after="100" w:afterAutospacing="1"/>
    </w:pPr>
    <w:rPr>
      <w:sz w:val="24"/>
      <w:szCs w:val="24"/>
    </w:rPr>
  </w:style>
  <w:style w:type="paragraph" w:customStyle="1" w:styleId="Normale1">
    <w:name w:val="Normale1"/>
    <w:rsid w:val="00E33F69"/>
    <w:rPr>
      <w:rFonts w:ascii="Calibri" w:eastAsia="Calibri" w:hAnsi="Calibri" w:cs="Calibri"/>
    </w:rPr>
  </w:style>
  <w:style w:type="paragraph" w:styleId="Corpodeltesto3">
    <w:name w:val="Body Text 3"/>
    <w:basedOn w:val="Normale"/>
    <w:link w:val="Corpodeltesto3Carattere"/>
    <w:rsid w:val="00CF407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CF40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66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733">
          <w:marLeft w:val="0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61053">
              <w:marLeft w:val="0"/>
              <w:marRight w:val="0"/>
              <w:marTop w:val="3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756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7116">
          <w:marLeft w:val="0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8390">
              <w:marLeft w:val="0"/>
              <w:marRight w:val="0"/>
              <w:marTop w:val="3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1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9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8878">
                  <w:marLeft w:val="0"/>
                  <w:marRight w:val="0"/>
                  <w:marTop w:val="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8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6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35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65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8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3821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3145">
              <w:marLeft w:val="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3174">
              <w:marLeft w:val="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266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3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8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4332">
                  <w:marLeft w:val="1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4522">
                  <w:marLeft w:val="1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9444">
                  <w:marLeft w:val="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1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0518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56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33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71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34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63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01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2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5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2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43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9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908">
                  <w:marLeft w:val="0"/>
                  <w:marRight w:val="0"/>
                  <w:marTop w:val="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9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96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77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3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5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65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657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524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9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0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9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42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ozanutto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5AAE-1A3C-42F2-A043-09C47EAB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92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Azienda U.L.S.S. n. 10 "Veneto Orientale"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maurozanutto</dc:creator>
  <cp:lastModifiedBy>AULSS n. 4 comunica</cp:lastModifiedBy>
  <cp:revision>9</cp:revision>
  <cp:lastPrinted>2023-05-22T11:29:00Z</cp:lastPrinted>
  <dcterms:created xsi:type="dcterms:W3CDTF">2025-05-20T09:47:00Z</dcterms:created>
  <dcterms:modified xsi:type="dcterms:W3CDTF">2025-05-21T08:12:00Z</dcterms:modified>
</cp:coreProperties>
</file>